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92B49" w14:textId="77777777" w:rsidR="00EA5989" w:rsidRDefault="00EA5989" w:rsidP="00EA5989">
      <w:pPr>
        <w:pStyle w:val="NoSpacing"/>
      </w:pPr>
      <w:r>
        <w:rPr>
          <w:u w:val="single"/>
        </w:rPr>
        <w:t>John WYSOW</w:t>
      </w:r>
      <w:r>
        <w:t xml:space="preserve">        (d.1449)</w:t>
      </w:r>
    </w:p>
    <w:p w14:paraId="0C6E8D07" w14:textId="77777777" w:rsidR="00EA5989" w:rsidRDefault="00EA5989" w:rsidP="00EA5989">
      <w:pPr>
        <w:pStyle w:val="NoSpacing"/>
      </w:pPr>
      <w:r>
        <w:t>Rector of Hickling, Nottinghamshire,</w:t>
      </w:r>
    </w:p>
    <w:p w14:paraId="0825029D" w14:textId="77777777" w:rsidR="00EA5989" w:rsidRDefault="00EA5989" w:rsidP="00EA5989">
      <w:pPr>
        <w:pStyle w:val="NoSpacing"/>
      </w:pPr>
    </w:p>
    <w:p w14:paraId="0EE1F5F0" w14:textId="77777777" w:rsidR="00EA5989" w:rsidRDefault="00EA5989" w:rsidP="00EA5989">
      <w:pPr>
        <w:pStyle w:val="NoSpacing"/>
      </w:pPr>
    </w:p>
    <w:p w14:paraId="0DA4B4CF" w14:textId="77777777" w:rsidR="00EA5989" w:rsidRPr="005E29E1" w:rsidRDefault="00EA5989" w:rsidP="00EA5989">
      <w:pPr>
        <w:pStyle w:val="NoSpacing"/>
      </w:pPr>
      <w:r>
        <w:t xml:space="preserve">  8 Sep.1449</w:t>
      </w:r>
      <w:r>
        <w:tab/>
      </w:r>
      <w:r w:rsidRPr="005E29E1">
        <w:t>He made his Will.  (W.Y.R. p.191)</w:t>
      </w:r>
    </w:p>
    <w:p w14:paraId="02B91AA8" w14:textId="77777777" w:rsidR="00EA5989" w:rsidRPr="005E29E1" w:rsidRDefault="00EA5989" w:rsidP="00EA5989">
      <w:pPr>
        <w:pStyle w:val="NoSpacing"/>
      </w:pPr>
      <w:r>
        <w:t xml:space="preserve"> 9 Oct.</w:t>
      </w:r>
      <w:r>
        <w:tab/>
      </w:r>
      <w:r>
        <w:tab/>
      </w:r>
      <w:r w:rsidRPr="005E29E1">
        <w:t>Probate of his Will.   (ibid.)</w:t>
      </w:r>
    </w:p>
    <w:p w14:paraId="12404E04" w14:textId="77777777" w:rsidR="00EA5989" w:rsidRPr="005E29E1" w:rsidRDefault="00EA5989" w:rsidP="00EA5989">
      <w:pPr>
        <w:pStyle w:val="NoSpacing"/>
        <w:rPr>
          <w:rFonts w:cs="Times New Roman"/>
          <w:szCs w:val="24"/>
        </w:rPr>
      </w:pPr>
    </w:p>
    <w:p w14:paraId="47FD9EA9" w14:textId="77777777" w:rsidR="00EA5989" w:rsidRPr="005E29E1" w:rsidRDefault="00EA5989" w:rsidP="00EA5989">
      <w:pPr>
        <w:pStyle w:val="NoSpacing"/>
        <w:rPr>
          <w:rFonts w:cs="Times New Roman"/>
          <w:szCs w:val="24"/>
        </w:rPr>
      </w:pPr>
    </w:p>
    <w:p w14:paraId="67BC9481" w14:textId="77777777" w:rsidR="00EA5989" w:rsidRPr="005E29E1" w:rsidRDefault="00EA5989" w:rsidP="00EA5989">
      <w:pPr>
        <w:pStyle w:val="NoSpacing"/>
        <w:rPr>
          <w:rFonts w:cs="Times New Roman"/>
          <w:szCs w:val="24"/>
        </w:rPr>
      </w:pPr>
      <w:r w:rsidRPr="005E29E1">
        <w:rPr>
          <w:rFonts w:cs="Times New Roman"/>
          <w:szCs w:val="24"/>
        </w:rPr>
        <w:t>3 July 2025</w:t>
      </w:r>
    </w:p>
    <w:p w14:paraId="69FEAE8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63CBA" w14:textId="77777777" w:rsidR="00EA5989" w:rsidRDefault="00EA5989" w:rsidP="009139A6">
      <w:r>
        <w:separator/>
      </w:r>
    </w:p>
  </w:endnote>
  <w:endnote w:type="continuationSeparator" w:id="0">
    <w:p w14:paraId="3C21D5B1" w14:textId="77777777" w:rsidR="00EA5989" w:rsidRDefault="00EA598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62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D1D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0B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809E6" w14:textId="77777777" w:rsidR="00EA5989" w:rsidRDefault="00EA5989" w:rsidP="009139A6">
      <w:r>
        <w:separator/>
      </w:r>
    </w:p>
  </w:footnote>
  <w:footnote w:type="continuationSeparator" w:id="0">
    <w:p w14:paraId="2DF74A17" w14:textId="77777777" w:rsidR="00EA5989" w:rsidRDefault="00EA598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2B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B1C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894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89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A5989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B074A"/>
  <w15:chartTrackingRefBased/>
  <w15:docId w15:val="{EE70B9FE-A019-4D5E-A054-DD371397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2025-07-03T20:56:00Z</dcterms:created>
  <dcterms:modified xsi:type="dcterms:W3CDTF">2025-07-03T20:56:00Z</dcterms:modified>
</cp:coreProperties>
</file>