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19AB" w14:textId="77777777" w:rsidR="00882548" w:rsidRDefault="00882548" w:rsidP="008825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WYTH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fl.1436)</w:t>
      </w:r>
    </w:p>
    <w:p w14:paraId="27B6AEBB" w14:textId="77777777" w:rsidR="00882548" w:rsidRDefault="00882548" w:rsidP="008825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265A0E35" w14:textId="77777777" w:rsidR="00882548" w:rsidRDefault="00882548" w:rsidP="00882548">
      <w:pPr>
        <w:pStyle w:val="NoSpacing"/>
        <w:rPr>
          <w:rFonts w:cs="Times New Roman"/>
          <w:szCs w:val="24"/>
        </w:rPr>
      </w:pPr>
    </w:p>
    <w:p w14:paraId="67DFCBA9" w14:textId="77777777" w:rsidR="00882548" w:rsidRDefault="00882548" w:rsidP="00882548">
      <w:pPr>
        <w:pStyle w:val="NoSpacing"/>
        <w:rPr>
          <w:rFonts w:cs="Times New Roman"/>
          <w:szCs w:val="24"/>
        </w:rPr>
      </w:pPr>
    </w:p>
    <w:p w14:paraId="0F950C62" w14:textId="77777777" w:rsidR="00882548" w:rsidRDefault="00882548" w:rsidP="008825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>He became a Fellow of Merton College.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6408B3FC" w14:textId="77777777" w:rsidR="00882548" w:rsidRDefault="00882548" w:rsidP="008825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3CEDC714" w14:textId="77777777" w:rsidR="00882548" w:rsidRDefault="00882548" w:rsidP="0088254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08FB1FC3" w14:textId="77777777" w:rsidR="00882548" w:rsidRDefault="00882548" w:rsidP="00882548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p.233)</w:t>
      </w:r>
    </w:p>
    <w:p w14:paraId="24FE38FC" w14:textId="77777777" w:rsidR="00882548" w:rsidRDefault="00882548" w:rsidP="00882548">
      <w:pPr>
        <w:pStyle w:val="NoSpacing"/>
        <w:tabs>
          <w:tab w:val="left" w:pos="45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7DCD76A" w14:textId="77777777" w:rsidR="00882548" w:rsidRDefault="00882548" w:rsidP="00882548">
      <w:pPr>
        <w:pStyle w:val="NoSpacing"/>
        <w:rPr>
          <w:rFonts w:cs="Times New Roman"/>
          <w:szCs w:val="24"/>
        </w:rPr>
      </w:pPr>
    </w:p>
    <w:p w14:paraId="7E40DC5D" w14:textId="77777777" w:rsidR="00882548" w:rsidRDefault="00882548" w:rsidP="008825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2025</w:t>
      </w:r>
    </w:p>
    <w:p w14:paraId="7002B2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3F6A" w14:textId="77777777" w:rsidR="00882548" w:rsidRDefault="00882548" w:rsidP="009139A6">
      <w:r>
        <w:separator/>
      </w:r>
    </w:p>
  </w:endnote>
  <w:endnote w:type="continuationSeparator" w:id="0">
    <w:p w14:paraId="521D39A2" w14:textId="77777777" w:rsidR="00882548" w:rsidRDefault="008825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8B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B3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56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3ACB" w14:textId="77777777" w:rsidR="00882548" w:rsidRDefault="00882548" w:rsidP="009139A6">
      <w:r>
        <w:separator/>
      </w:r>
    </w:p>
  </w:footnote>
  <w:footnote w:type="continuationSeparator" w:id="0">
    <w:p w14:paraId="5F5FBB8A" w14:textId="77777777" w:rsidR="00882548" w:rsidRDefault="008825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24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8F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5E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48"/>
    <w:rsid w:val="000666E0"/>
    <w:rsid w:val="002510B7"/>
    <w:rsid w:val="00270799"/>
    <w:rsid w:val="005C130B"/>
    <w:rsid w:val="00826F5C"/>
    <w:rsid w:val="00882548"/>
    <w:rsid w:val="009139A6"/>
    <w:rsid w:val="009411C2"/>
    <w:rsid w:val="009448BB"/>
    <w:rsid w:val="00947624"/>
    <w:rsid w:val="00A3176C"/>
    <w:rsid w:val="00AE65F8"/>
    <w:rsid w:val="00BA00AB"/>
    <w:rsid w:val="00C71834"/>
    <w:rsid w:val="00CA69F6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C38C"/>
  <w15:chartTrackingRefBased/>
  <w15:docId w15:val="{0F9681CC-E5E2-4C80-81D7-5F55B171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2025-01-14T20:47:00Z</dcterms:created>
  <dcterms:modified xsi:type="dcterms:W3CDTF">2025-01-14T20:48:00Z</dcterms:modified>
</cp:coreProperties>
</file>