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FE4FE" w14:textId="77777777" w:rsidR="00C43F1A" w:rsidRDefault="00C43F1A" w:rsidP="00C43F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WYTHBURY (</w:t>
      </w:r>
      <w:proofErr w:type="gramStart"/>
      <w:r>
        <w:rPr>
          <w:rFonts w:cs="Times New Roman"/>
          <w:szCs w:val="24"/>
          <w:u w:val="single"/>
        </w:rPr>
        <w:t>WHYTBURY)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(fl.1492)</w:t>
      </w:r>
    </w:p>
    <w:p w14:paraId="4790BF03" w14:textId="77777777" w:rsidR="00C43F1A" w:rsidRDefault="00C43F1A" w:rsidP="00C43F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Fowey, Cornwall. Merchant.</w:t>
      </w:r>
    </w:p>
    <w:p w14:paraId="16FCAEA8" w14:textId="77777777" w:rsidR="00C43F1A" w:rsidRDefault="00C43F1A" w:rsidP="00C43F1A">
      <w:pPr>
        <w:pStyle w:val="NoSpacing"/>
        <w:rPr>
          <w:rFonts w:cs="Times New Roman"/>
          <w:szCs w:val="24"/>
        </w:rPr>
      </w:pPr>
    </w:p>
    <w:p w14:paraId="76C53154" w14:textId="77777777" w:rsidR="00C43F1A" w:rsidRDefault="00C43F1A" w:rsidP="00C43F1A">
      <w:pPr>
        <w:pStyle w:val="NoSpacing"/>
        <w:rPr>
          <w:rFonts w:cs="Times New Roman"/>
          <w:szCs w:val="24"/>
        </w:rPr>
      </w:pPr>
    </w:p>
    <w:p w14:paraId="06025C9B" w14:textId="77777777" w:rsidR="00C43F1A" w:rsidRDefault="00C43F1A" w:rsidP="00C43F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</w:t>
      </w: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was pardoned for not appearing to answer John Bere(q.v.), touching</w:t>
      </w:r>
    </w:p>
    <w:p w14:paraId="23A747CE" w14:textId="77777777" w:rsidR="00C43F1A" w:rsidRDefault="00C43F1A" w:rsidP="00C43F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debt of £15.   (C.P.R. 1485-94 p.364)</w:t>
      </w:r>
    </w:p>
    <w:p w14:paraId="637A64BA" w14:textId="77777777" w:rsidR="00C43F1A" w:rsidRDefault="00C43F1A" w:rsidP="00C43F1A">
      <w:pPr>
        <w:pStyle w:val="NoSpacing"/>
        <w:rPr>
          <w:rFonts w:cs="Times New Roman"/>
          <w:szCs w:val="24"/>
        </w:rPr>
      </w:pPr>
    </w:p>
    <w:p w14:paraId="69772AEE" w14:textId="77777777" w:rsidR="00C43F1A" w:rsidRDefault="00C43F1A" w:rsidP="00C43F1A">
      <w:pPr>
        <w:pStyle w:val="NoSpacing"/>
        <w:rPr>
          <w:rFonts w:cs="Times New Roman"/>
          <w:szCs w:val="24"/>
        </w:rPr>
      </w:pPr>
    </w:p>
    <w:p w14:paraId="1BB6D3DD" w14:textId="77777777" w:rsidR="00C43F1A" w:rsidRDefault="00C43F1A" w:rsidP="00C43F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2024</w:t>
      </w:r>
    </w:p>
    <w:p w14:paraId="1E2FAF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0C5DC" w14:textId="77777777" w:rsidR="00C43F1A" w:rsidRDefault="00C43F1A" w:rsidP="009139A6">
      <w:r>
        <w:separator/>
      </w:r>
    </w:p>
  </w:endnote>
  <w:endnote w:type="continuationSeparator" w:id="0">
    <w:p w14:paraId="02268B84" w14:textId="77777777" w:rsidR="00C43F1A" w:rsidRDefault="00C43F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7CB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F11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93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7BDC8" w14:textId="77777777" w:rsidR="00C43F1A" w:rsidRDefault="00C43F1A" w:rsidP="009139A6">
      <w:r>
        <w:separator/>
      </w:r>
    </w:p>
  </w:footnote>
  <w:footnote w:type="continuationSeparator" w:id="0">
    <w:p w14:paraId="7D159633" w14:textId="77777777" w:rsidR="00C43F1A" w:rsidRDefault="00C43F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82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494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088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1A"/>
    <w:rsid w:val="000666E0"/>
    <w:rsid w:val="002510B7"/>
    <w:rsid w:val="00270799"/>
    <w:rsid w:val="005C130B"/>
    <w:rsid w:val="00751BC8"/>
    <w:rsid w:val="00826F5C"/>
    <w:rsid w:val="009139A6"/>
    <w:rsid w:val="009411C2"/>
    <w:rsid w:val="009448BB"/>
    <w:rsid w:val="00947624"/>
    <w:rsid w:val="00A3176C"/>
    <w:rsid w:val="00AE65F8"/>
    <w:rsid w:val="00BA00AB"/>
    <w:rsid w:val="00C43F1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42C7"/>
  <w15:chartTrackingRefBased/>
  <w15:docId w15:val="{9C6B2B45-D3B3-4A6E-B28C-9A12D597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2024-09-23T20:57:00Z</dcterms:created>
  <dcterms:modified xsi:type="dcterms:W3CDTF">2024-09-23T20:57:00Z</dcterms:modified>
</cp:coreProperties>
</file>