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CB471" w14:textId="5CF6D12C" w:rsidR="00BA00AB" w:rsidRDefault="00402B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WYTHE</w:t>
      </w:r>
      <w:r>
        <w:rPr>
          <w:rFonts w:cs="Times New Roman"/>
          <w:szCs w:val="24"/>
        </w:rPr>
        <w:t xml:space="preserve">      (1390 – 1421)</w:t>
      </w:r>
    </w:p>
    <w:p w14:paraId="50D06F2C" w14:textId="75387462" w:rsidR="00402BEA" w:rsidRDefault="00402B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Burnham Thorpe, Norfolk.</w:t>
      </w:r>
    </w:p>
    <w:p w14:paraId="5059D7F8" w14:textId="77777777" w:rsidR="00402BEA" w:rsidRDefault="00402BEA" w:rsidP="009139A6">
      <w:pPr>
        <w:pStyle w:val="NoSpacing"/>
        <w:rPr>
          <w:rFonts w:cs="Times New Roman"/>
          <w:szCs w:val="24"/>
        </w:rPr>
      </w:pPr>
    </w:p>
    <w:p w14:paraId="3BCAABBB" w14:textId="77777777" w:rsidR="00402BEA" w:rsidRDefault="00402BEA" w:rsidP="009139A6">
      <w:pPr>
        <w:pStyle w:val="NoSpacing"/>
        <w:rPr>
          <w:rFonts w:cs="Times New Roman"/>
          <w:szCs w:val="24"/>
        </w:rPr>
      </w:pPr>
    </w:p>
    <w:p w14:paraId="2F9CB933" w14:textId="0433E163" w:rsidR="00402BEA" w:rsidRDefault="00402B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Sir John Wythe.</w:t>
      </w:r>
    </w:p>
    <w:p w14:paraId="330DCFBB" w14:textId="07DFCA79" w:rsidR="00402BEA" w:rsidRDefault="00402B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242E415D" w14:textId="022AEB32" w:rsidR="00402BEA" w:rsidRDefault="00402B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(ca.1408) Sir John Calthorpe (1382 – 1421).   (ibid.)</w:t>
      </w:r>
    </w:p>
    <w:p w14:paraId="4205A09D" w14:textId="5F7DBE15" w:rsidR="00402BEA" w:rsidRDefault="00402B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Sir William(1409-1494), Mary(1410 – 1456), Margaret (1414 -      ) and</w:t>
      </w:r>
    </w:p>
    <w:p w14:paraId="6466349F" w14:textId="63FBDAF2" w:rsidR="00402BEA" w:rsidRDefault="00402B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Jane(1416  -    ).   (ibid.)</w:t>
      </w:r>
    </w:p>
    <w:p w14:paraId="7AE2A1C2" w14:textId="77777777" w:rsidR="00402BEA" w:rsidRDefault="00402BEA" w:rsidP="009139A6">
      <w:pPr>
        <w:pStyle w:val="NoSpacing"/>
        <w:rPr>
          <w:rFonts w:cs="Times New Roman"/>
          <w:szCs w:val="24"/>
        </w:rPr>
      </w:pPr>
    </w:p>
    <w:p w14:paraId="2361BDF7" w14:textId="77777777" w:rsidR="00402BEA" w:rsidRDefault="00402BEA" w:rsidP="009139A6">
      <w:pPr>
        <w:pStyle w:val="NoSpacing"/>
        <w:rPr>
          <w:rFonts w:cs="Times New Roman"/>
          <w:szCs w:val="24"/>
        </w:rPr>
      </w:pPr>
    </w:p>
    <w:p w14:paraId="50CB4078" w14:textId="77777777" w:rsidR="00402BEA" w:rsidRDefault="00402BEA" w:rsidP="009139A6">
      <w:pPr>
        <w:pStyle w:val="NoSpacing"/>
        <w:rPr>
          <w:rFonts w:cs="Times New Roman"/>
          <w:szCs w:val="24"/>
        </w:rPr>
      </w:pPr>
    </w:p>
    <w:p w14:paraId="4679585C" w14:textId="72570A66" w:rsidR="00402BEA" w:rsidRPr="00402BEA" w:rsidRDefault="00402B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 2024</w:t>
      </w:r>
    </w:p>
    <w:sectPr w:rsidR="00402BEA" w:rsidRPr="00402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F8D9A" w14:textId="77777777" w:rsidR="00402BEA" w:rsidRDefault="00402BEA" w:rsidP="009139A6">
      <w:r>
        <w:separator/>
      </w:r>
    </w:p>
  </w:endnote>
  <w:endnote w:type="continuationSeparator" w:id="0">
    <w:p w14:paraId="232BC3CF" w14:textId="77777777" w:rsidR="00402BEA" w:rsidRDefault="00402B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086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34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246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F780A" w14:textId="77777777" w:rsidR="00402BEA" w:rsidRDefault="00402BEA" w:rsidP="009139A6">
      <w:r>
        <w:separator/>
      </w:r>
    </w:p>
  </w:footnote>
  <w:footnote w:type="continuationSeparator" w:id="0">
    <w:p w14:paraId="30CDDEF3" w14:textId="77777777" w:rsidR="00402BEA" w:rsidRDefault="00402B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01B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C76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6D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EA"/>
    <w:rsid w:val="000666E0"/>
    <w:rsid w:val="002510B7"/>
    <w:rsid w:val="00270799"/>
    <w:rsid w:val="00402BE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581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F5FA"/>
  <w15:chartTrackingRefBased/>
  <w15:docId w15:val="{FB63A53E-3AF4-474B-BAB2-8356547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2024-05-15T18:26:00Z</dcterms:created>
  <dcterms:modified xsi:type="dcterms:W3CDTF">2024-05-15T18:32:00Z</dcterms:modified>
</cp:coreProperties>
</file>