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C9A4" w14:textId="197A1B6B" w:rsidR="00BA00AB" w:rsidRDefault="0067261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WYTHED</w:t>
      </w:r>
      <w:r>
        <w:rPr>
          <w:rFonts w:cs="Times New Roman"/>
          <w:szCs w:val="24"/>
        </w:rPr>
        <w:t xml:space="preserve">      (d.1495)</w:t>
      </w:r>
    </w:p>
    <w:p w14:paraId="07E3FD1B" w14:textId="215CD634" w:rsidR="00672616" w:rsidRDefault="0067261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Wye.</w:t>
      </w:r>
    </w:p>
    <w:p w14:paraId="66BA5EED" w14:textId="77777777" w:rsidR="00672616" w:rsidRDefault="00672616" w:rsidP="009139A6">
      <w:pPr>
        <w:pStyle w:val="NoSpacing"/>
        <w:rPr>
          <w:rFonts w:cs="Times New Roman"/>
          <w:szCs w:val="24"/>
        </w:rPr>
      </w:pPr>
    </w:p>
    <w:p w14:paraId="0B9807D6" w14:textId="77777777" w:rsidR="00672616" w:rsidRDefault="00672616" w:rsidP="009139A6">
      <w:pPr>
        <w:pStyle w:val="NoSpacing"/>
        <w:rPr>
          <w:rFonts w:cs="Times New Roman"/>
          <w:szCs w:val="24"/>
        </w:rPr>
      </w:pPr>
    </w:p>
    <w:p w14:paraId="2F6D0E09" w14:textId="663310C6" w:rsidR="00672616" w:rsidRDefault="0067261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>He died.</w:t>
      </w:r>
    </w:p>
    <w:p w14:paraId="2D7E12FE" w14:textId="5E0E874D" w:rsidR="00672616" w:rsidRDefault="0067261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(UK Extracted Probate Records 1269-1975)</w:t>
      </w:r>
    </w:p>
    <w:p w14:paraId="62421FE4" w14:textId="77777777" w:rsidR="00672616" w:rsidRDefault="00672616" w:rsidP="009139A6">
      <w:pPr>
        <w:pStyle w:val="NoSpacing"/>
        <w:rPr>
          <w:rFonts w:cs="Times New Roman"/>
          <w:szCs w:val="24"/>
        </w:rPr>
      </w:pPr>
    </w:p>
    <w:p w14:paraId="0F9A2609" w14:textId="77777777" w:rsidR="00672616" w:rsidRDefault="00672616" w:rsidP="009139A6">
      <w:pPr>
        <w:pStyle w:val="NoSpacing"/>
        <w:rPr>
          <w:rFonts w:cs="Times New Roman"/>
          <w:szCs w:val="24"/>
        </w:rPr>
      </w:pPr>
    </w:p>
    <w:p w14:paraId="6D9A5DA0" w14:textId="6A8174F5" w:rsidR="00672616" w:rsidRPr="00672616" w:rsidRDefault="0067261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February 2024</w:t>
      </w:r>
    </w:p>
    <w:sectPr w:rsidR="00672616" w:rsidRPr="006726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8A677" w14:textId="77777777" w:rsidR="00672616" w:rsidRDefault="00672616" w:rsidP="009139A6">
      <w:r>
        <w:separator/>
      </w:r>
    </w:p>
  </w:endnote>
  <w:endnote w:type="continuationSeparator" w:id="0">
    <w:p w14:paraId="463FD516" w14:textId="77777777" w:rsidR="00672616" w:rsidRDefault="006726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CB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88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CE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EE81" w14:textId="77777777" w:rsidR="00672616" w:rsidRDefault="00672616" w:rsidP="009139A6">
      <w:r>
        <w:separator/>
      </w:r>
    </w:p>
  </w:footnote>
  <w:footnote w:type="continuationSeparator" w:id="0">
    <w:p w14:paraId="3D1ACFF3" w14:textId="77777777" w:rsidR="00672616" w:rsidRDefault="006726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51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8C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5B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16"/>
    <w:rsid w:val="000666E0"/>
    <w:rsid w:val="002510B7"/>
    <w:rsid w:val="005C130B"/>
    <w:rsid w:val="00672616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2596"/>
  <w15:chartTrackingRefBased/>
  <w15:docId w15:val="{E234F787-F6F8-4AFC-B8F3-38D05B33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2024-02-10T22:00:00Z</dcterms:created>
  <dcterms:modified xsi:type="dcterms:W3CDTF">2024-02-10T22:03:00Z</dcterms:modified>
</cp:coreProperties>
</file>