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A4756" w14:textId="77777777" w:rsidR="00771453" w:rsidRDefault="00771453" w:rsidP="00771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WYTHER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253F86E2" w14:textId="77777777" w:rsidR="00771453" w:rsidRDefault="00771453" w:rsidP="00771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Clerk.</w:t>
      </w:r>
    </w:p>
    <w:p w14:paraId="11266160" w14:textId="77777777" w:rsidR="00771453" w:rsidRDefault="00771453" w:rsidP="00771453">
      <w:pPr>
        <w:pStyle w:val="NoSpacing"/>
        <w:rPr>
          <w:rFonts w:cs="Times New Roman"/>
          <w:szCs w:val="24"/>
        </w:rPr>
      </w:pPr>
    </w:p>
    <w:p w14:paraId="0872481D" w14:textId="77777777" w:rsidR="00771453" w:rsidRDefault="00771453" w:rsidP="00771453">
      <w:pPr>
        <w:pStyle w:val="NoSpacing"/>
        <w:rPr>
          <w:rFonts w:cs="Times New Roman"/>
          <w:szCs w:val="24"/>
        </w:rPr>
      </w:pPr>
    </w:p>
    <w:p w14:paraId="234548C5" w14:textId="77777777" w:rsidR="00771453" w:rsidRDefault="00771453" w:rsidP="00771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Feb.1434</w:t>
      </w:r>
      <w:r>
        <w:rPr>
          <w:rFonts w:cs="Times New Roman"/>
          <w:szCs w:val="24"/>
        </w:rPr>
        <w:tab/>
        <w:t>He made a plaint of intrusion against Richard Gauge, tailor(q.v.), and</w:t>
      </w:r>
    </w:p>
    <w:p w14:paraId="340564F1" w14:textId="77777777" w:rsidR="00771453" w:rsidRDefault="00771453" w:rsidP="00771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wife, Alice(q.v.), touching his free tenements in the parishes of</w:t>
      </w:r>
    </w:p>
    <w:p w14:paraId="4DFE2DF1" w14:textId="77777777" w:rsidR="00771453" w:rsidRDefault="00771453" w:rsidP="00771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Vanchurche</w:t>
      </w:r>
      <w:proofErr w:type="spellEnd"/>
      <w:r>
        <w:rPr>
          <w:rFonts w:cs="Times New Roman"/>
          <w:szCs w:val="24"/>
        </w:rPr>
        <w:t xml:space="preserve"> and </w:t>
      </w:r>
      <w:proofErr w:type="spellStart"/>
      <w:r>
        <w:rPr>
          <w:rFonts w:cs="Times New Roman"/>
          <w:szCs w:val="24"/>
        </w:rPr>
        <w:t>St.Sepulchre</w:t>
      </w:r>
      <w:proofErr w:type="spellEnd"/>
      <w:r>
        <w:rPr>
          <w:rFonts w:cs="Times New Roman"/>
          <w:szCs w:val="24"/>
        </w:rPr>
        <w:t xml:space="preserve"> without </w:t>
      </w:r>
      <w:proofErr w:type="spellStart"/>
      <w:r>
        <w:rPr>
          <w:rFonts w:cs="Times New Roman"/>
          <w:szCs w:val="24"/>
        </w:rPr>
        <w:t>Newgate</w:t>
      </w:r>
      <w:proofErr w:type="spellEnd"/>
      <w:r>
        <w:rPr>
          <w:rFonts w:cs="Times New Roman"/>
          <w:szCs w:val="24"/>
        </w:rPr>
        <w:t>.</w:t>
      </w:r>
    </w:p>
    <w:p w14:paraId="2B355FD4" w14:textId="77777777" w:rsidR="00771453" w:rsidRDefault="00771453" w:rsidP="00771453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275)</w:t>
      </w:r>
    </w:p>
    <w:p w14:paraId="39AA035C" w14:textId="77777777" w:rsidR="00771453" w:rsidRDefault="00771453" w:rsidP="00771453">
      <w:pPr>
        <w:pStyle w:val="NoSpacing"/>
        <w:rPr>
          <w:rFonts w:cs="Times New Roman"/>
          <w:szCs w:val="24"/>
        </w:rPr>
      </w:pPr>
    </w:p>
    <w:p w14:paraId="4A4FB4DE" w14:textId="77777777" w:rsidR="00771453" w:rsidRDefault="00771453" w:rsidP="00771453">
      <w:pPr>
        <w:pStyle w:val="NoSpacing"/>
        <w:rPr>
          <w:rFonts w:cs="Times New Roman"/>
          <w:szCs w:val="24"/>
        </w:rPr>
      </w:pPr>
    </w:p>
    <w:p w14:paraId="6EDA7752" w14:textId="77777777" w:rsidR="00771453" w:rsidRDefault="00771453" w:rsidP="00771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772ACD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52BB" w14:textId="77777777" w:rsidR="00771453" w:rsidRDefault="00771453" w:rsidP="009139A6">
      <w:r>
        <w:separator/>
      </w:r>
    </w:p>
  </w:endnote>
  <w:endnote w:type="continuationSeparator" w:id="0">
    <w:p w14:paraId="7D984E41" w14:textId="77777777" w:rsidR="00771453" w:rsidRDefault="007714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C0C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93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5C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2B619" w14:textId="77777777" w:rsidR="00771453" w:rsidRDefault="00771453" w:rsidP="009139A6">
      <w:r>
        <w:separator/>
      </w:r>
    </w:p>
  </w:footnote>
  <w:footnote w:type="continuationSeparator" w:id="0">
    <w:p w14:paraId="74BECBE8" w14:textId="77777777" w:rsidR="00771453" w:rsidRDefault="007714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DF5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7A5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46A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53"/>
    <w:rsid w:val="000666E0"/>
    <w:rsid w:val="002510B7"/>
    <w:rsid w:val="00270799"/>
    <w:rsid w:val="0035310B"/>
    <w:rsid w:val="005C130B"/>
    <w:rsid w:val="0077145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40D8"/>
  <w15:chartTrackingRefBased/>
  <w15:docId w15:val="{897F4900-AEFC-4BFE-83C4-7629CFB9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2024-06-09T20:27:00Z</dcterms:created>
  <dcterms:modified xsi:type="dcterms:W3CDTF">2024-06-09T20:28:00Z</dcterms:modified>
</cp:coreProperties>
</file>