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2B23" w14:textId="77777777" w:rsidR="00CA78CE" w:rsidRDefault="00CA78CE" w:rsidP="00CA78CE">
      <w:pPr>
        <w:pStyle w:val="NoSpacing"/>
      </w:pPr>
      <w:r>
        <w:rPr>
          <w:u w:val="single"/>
        </w:rPr>
        <w:t>John WYTHIS</w:t>
      </w:r>
      <w:r>
        <w:t xml:space="preserve">       (d.ca.1492)</w:t>
      </w:r>
    </w:p>
    <w:p w14:paraId="3098A858" w14:textId="77777777" w:rsidR="00CA78CE" w:rsidRDefault="00CA78CE" w:rsidP="00CA78CE">
      <w:pPr>
        <w:pStyle w:val="NoSpacing"/>
      </w:pPr>
    </w:p>
    <w:p w14:paraId="6B7F0E82" w14:textId="77777777" w:rsidR="00CA78CE" w:rsidRDefault="00CA78CE" w:rsidP="00CA78CE">
      <w:pPr>
        <w:pStyle w:val="NoSpacing"/>
      </w:pPr>
    </w:p>
    <w:p w14:paraId="045C8991" w14:textId="77777777" w:rsidR="00CA78CE" w:rsidRDefault="00CA78CE" w:rsidP="00CA78CE">
      <w:pPr>
        <w:pStyle w:val="NoSpacing"/>
      </w:pPr>
      <w:r>
        <w:t>23 Nov.1492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Yorkshire.</w:t>
      </w:r>
    </w:p>
    <w:p w14:paraId="6D16285C" w14:textId="77777777" w:rsidR="00CA78CE" w:rsidRDefault="00CA78CE" w:rsidP="00CA78CE">
      <w:pPr>
        <w:pStyle w:val="NoSpacing"/>
      </w:pPr>
      <w:r>
        <w:tab/>
      </w:r>
      <w:r>
        <w:tab/>
        <w:t>(C.F.R. 1485-1509 p.183)</w:t>
      </w:r>
    </w:p>
    <w:p w14:paraId="06174377" w14:textId="77777777" w:rsidR="00CA78CE" w:rsidRDefault="00CA78CE" w:rsidP="00CA78CE">
      <w:pPr>
        <w:pStyle w:val="NoSpacing"/>
      </w:pPr>
    </w:p>
    <w:p w14:paraId="4583F164" w14:textId="77777777" w:rsidR="00CA78CE" w:rsidRDefault="00CA78CE" w:rsidP="00CA78CE">
      <w:pPr>
        <w:pStyle w:val="NoSpacing"/>
      </w:pPr>
    </w:p>
    <w:p w14:paraId="71D055E7" w14:textId="77777777" w:rsidR="00CA78CE" w:rsidRDefault="00CA78CE" w:rsidP="00CA78CE">
      <w:pPr>
        <w:pStyle w:val="NoSpacing"/>
      </w:pPr>
      <w:r>
        <w:t>22 June 2025</w:t>
      </w:r>
    </w:p>
    <w:p w14:paraId="7D577C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176F" w14:textId="77777777" w:rsidR="00CA78CE" w:rsidRDefault="00CA78CE" w:rsidP="009139A6">
      <w:r>
        <w:separator/>
      </w:r>
    </w:p>
  </w:endnote>
  <w:endnote w:type="continuationSeparator" w:id="0">
    <w:p w14:paraId="175E50D2" w14:textId="77777777" w:rsidR="00CA78CE" w:rsidRDefault="00CA78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D0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92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CC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760B" w14:textId="77777777" w:rsidR="00CA78CE" w:rsidRDefault="00CA78CE" w:rsidP="009139A6">
      <w:r>
        <w:separator/>
      </w:r>
    </w:p>
  </w:footnote>
  <w:footnote w:type="continuationSeparator" w:id="0">
    <w:p w14:paraId="61625C94" w14:textId="77777777" w:rsidR="00CA78CE" w:rsidRDefault="00CA78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7A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5E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5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E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78CE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B1C9"/>
  <w15:chartTrackingRefBased/>
  <w15:docId w15:val="{A24D8886-1C2A-43A8-84A8-934ED534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2025-06-24T16:09:00Z</dcterms:created>
  <dcterms:modified xsi:type="dcterms:W3CDTF">2025-06-24T16:10:00Z</dcterms:modified>
</cp:coreProperties>
</file>