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1DF2C" w14:textId="7410FCE5" w:rsidR="00A11D6A" w:rsidRDefault="00A11D6A" w:rsidP="00A11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WYTHOOD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fl.1428)</w:t>
      </w:r>
    </w:p>
    <w:p w14:paraId="2C674EE6" w14:textId="2510A565" w:rsidR="00A11D6A" w:rsidRDefault="00A11D6A" w:rsidP="00A11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56367F5" w14:textId="77777777" w:rsidR="00A11D6A" w:rsidRDefault="00A11D6A" w:rsidP="00A11D6A">
      <w:pPr>
        <w:pStyle w:val="NoSpacing"/>
        <w:rPr>
          <w:rFonts w:cs="Times New Roman"/>
          <w:szCs w:val="24"/>
        </w:rPr>
      </w:pPr>
    </w:p>
    <w:p w14:paraId="5D101160" w14:textId="77777777" w:rsidR="00A11D6A" w:rsidRDefault="00A11D6A" w:rsidP="00A11D6A">
      <w:pPr>
        <w:pStyle w:val="NoSpacing"/>
        <w:rPr>
          <w:rFonts w:cs="Times New Roman"/>
          <w:szCs w:val="24"/>
        </w:rPr>
      </w:pPr>
    </w:p>
    <w:p w14:paraId="1CE5BA3B" w14:textId="5703CE0F" w:rsidR="00A11D6A" w:rsidRDefault="00A11D6A" w:rsidP="00A11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 xml:space="preserve">He took on Richard </w:t>
      </w:r>
      <w:proofErr w:type="spellStart"/>
      <w:r>
        <w:rPr>
          <w:rFonts w:cs="Times New Roman"/>
          <w:szCs w:val="24"/>
        </w:rPr>
        <w:t>Whicard</w:t>
      </w:r>
      <w:proofErr w:type="spellEnd"/>
      <w:r>
        <w:rPr>
          <w:rFonts w:cs="Times New Roman"/>
          <w:szCs w:val="24"/>
        </w:rPr>
        <w:t>(q.v.) as his apprentice.</w:t>
      </w:r>
    </w:p>
    <w:p w14:paraId="542D2349" w14:textId="77777777" w:rsidR="00A11D6A" w:rsidRDefault="00A11D6A" w:rsidP="00A11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</w:t>
      </w:r>
      <w:hyperlink r:id="rId6" w:history="1">
        <w:r w:rsidRPr="00442C0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62AF97E9" w14:textId="77777777" w:rsidR="00A11D6A" w:rsidRDefault="00A11D6A" w:rsidP="00A11D6A">
      <w:pPr>
        <w:pStyle w:val="NoSpacing"/>
        <w:rPr>
          <w:rFonts w:cs="Times New Roman"/>
          <w:szCs w:val="24"/>
        </w:rPr>
      </w:pPr>
    </w:p>
    <w:p w14:paraId="0563B12C" w14:textId="77777777" w:rsidR="00A11D6A" w:rsidRDefault="00A11D6A" w:rsidP="00A11D6A">
      <w:pPr>
        <w:pStyle w:val="NoSpacing"/>
        <w:rPr>
          <w:rFonts w:cs="Times New Roman"/>
          <w:szCs w:val="24"/>
        </w:rPr>
      </w:pPr>
    </w:p>
    <w:p w14:paraId="5C908B32" w14:textId="77777777" w:rsidR="00A11D6A" w:rsidRDefault="00A11D6A" w:rsidP="00A11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2024</w:t>
      </w:r>
    </w:p>
    <w:p w14:paraId="03B27526" w14:textId="3038EF6E" w:rsidR="00A11D6A" w:rsidRPr="00A11D6A" w:rsidRDefault="00A11D6A" w:rsidP="00A11D6A">
      <w:pPr>
        <w:pStyle w:val="NoSpacing"/>
        <w:rPr>
          <w:rFonts w:cs="Times New Roman"/>
          <w:szCs w:val="24"/>
        </w:rPr>
      </w:pPr>
    </w:p>
    <w:sectPr w:rsidR="00A11D6A" w:rsidRPr="00A11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CB97C" w14:textId="77777777" w:rsidR="00A11D6A" w:rsidRDefault="00A11D6A" w:rsidP="009139A6">
      <w:r>
        <w:separator/>
      </w:r>
    </w:p>
  </w:endnote>
  <w:endnote w:type="continuationSeparator" w:id="0">
    <w:p w14:paraId="011436B7" w14:textId="77777777" w:rsidR="00A11D6A" w:rsidRDefault="00A11D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BEE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F5C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4A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83A5B" w14:textId="77777777" w:rsidR="00A11D6A" w:rsidRDefault="00A11D6A" w:rsidP="009139A6">
      <w:r>
        <w:separator/>
      </w:r>
    </w:p>
  </w:footnote>
  <w:footnote w:type="continuationSeparator" w:id="0">
    <w:p w14:paraId="7D883449" w14:textId="77777777" w:rsidR="00A11D6A" w:rsidRDefault="00A11D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B4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C3F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6BD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6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1D6A"/>
    <w:rsid w:val="00A3176C"/>
    <w:rsid w:val="00AE65F8"/>
    <w:rsid w:val="00BA00AB"/>
    <w:rsid w:val="00C71834"/>
    <w:rsid w:val="00CB4ED9"/>
    <w:rsid w:val="00CC447B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C4A8"/>
  <w15:chartTrackingRefBased/>
  <w15:docId w15:val="{613C9997-1BF7-4D61-9713-008F64D2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2024-06-20T15:25:00Z</dcterms:created>
  <dcterms:modified xsi:type="dcterms:W3CDTF">2024-06-20T15:38:00Z</dcterms:modified>
</cp:coreProperties>
</file>