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3A59" w14:textId="77777777" w:rsidR="00AF7FC4" w:rsidRDefault="00AF7FC4" w:rsidP="00AF7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WYTHYERE</w:t>
      </w:r>
      <w:r>
        <w:rPr>
          <w:rFonts w:cs="Times New Roman"/>
          <w:szCs w:val="24"/>
        </w:rPr>
        <w:t xml:space="preserve">      (fl.1420)</w:t>
      </w:r>
    </w:p>
    <w:p w14:paraId="0E1A6637" w14:textId="77777777" w:rsidR="00AF7FC4" w:rsidRDefault="00AF7FC4" w:rsidP="00AF7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Dorking, Surrey. Fletcher.</w:t>
      </w:r>
    </w:p>
    <w:p w14:paraId="25D00574" w14:textId="77777777" w:rsidR="00AF7FC4" w:rsidRDefault="00AF7FC4" w:rsidP="00AF7FC4">
      <w:pPr>
        <w:pStyle w:val="NoSpacing"/>
        <w:rPr>
          <w:rFonts w:cs="Times New Roman"/>
          <w:szCs w:val="24"/>
        </w:rPr>
      </w:pPr>
    </w:p>
    <w:p w14:paraId="386DF2D5" w14:textId="77777777" w:rsidR="00AF7FC4" w:rsidRDefault="00AF7FC4" w:rsidP="00AF7FC4">
      <w:pPr>
        <w:pStyle w:val="NoSpacing"/>
        <w:rPr>
          <w:rFonts w:cs="Times New Roman"/>
          <w:szCs w:val="24"/>
        </w:rPr>
      </w:pPr>
    </w:p>
    <w:p w14:paraId="6D0997FD" w14:textId="77777777" w:rsidR="00AF7FC4" w:rsidRDefault="00AF7FC4" w:rsidP="00AF7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Wymeldon</w:t>
      </w:r>
      <w:proofErr w:type="spellEnd"/>
      <w:r>
        <w:rPr>
          <w:rFonts w:cs="Times New Roman"/>
          <w:szCs w:val="24"/>
        </w:rPr>
        <w:t>(q.v.) brought a plaint of trespass and taking against him</w:t>
      </w:r>
    </w:p>
    <w:p w14:paraId="2418B11C" w14:textId="77777777" w:rsidR="00AF7FC4" w:rsidRDefault="00AF7FC4" w:rsidP="00AF7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seven others.     ( </w:t>
      </w:r>
      <w:hyperlink r:id="rId6" w:history="1">
        <w:r w:rsidRPr="00124D2D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624F3DBC" w14:textId="77777777" w:rsidR="00AF7FC4" w:rsidRDefault="00AF7FC4" w:rsidP="00AF7FC4">
      <w:pPr>
        <w:pStyle w:val="NoSpacing"/>
        <w:rPr>
          <w:rFonts w:cs="Times New Roman"/>
          <w:szCs w:val="24"/>
        </w:rPr>
      </w:pPr>
    </w:p>
    <w:p w14:paraId="150048D7" w14:textId="77777777" w:rsidR="00AF7FC4" w:rsidRDefault="00AF7FC4" w:rsidP="00AF7FC4">
      <w:pPr>
        <w:pStyle w:val="NoSpacing"/>
        <w:rPr>
          <w:rFonts w:cs="Times New Roman"/>
          <w:szCs w:val="24"/>
        </w:rPr>
      </w:pPr>
    </w:p>
    <w:p w14:paraId="46F71707" w14:textId="77777777" w:rsidR="00AF7FC4" w:rsidRDefault="00AF7FC4" w:rsidP="00AF7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75E015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4882" w14:textId="77777777" w:rsidR="00AF7FC4" w:rsidRDefault="00AF7FC4" w:rsidP="009139A6">
      <w:r>
        <w:separator/>
      </w:r>
    </w:p>
  </w:endnote>
  <w:endnote w:type="continuationSeparator" w:id="0">
    <w:p w14:paraId="1485E8FE" w14:textId="77777777" w:rsidR="00AF7FC4" w:rsidRDefault="00AF7F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5B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A0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D0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6BF22" w14:textId="77777777" w:rsidR="00AF7FC4" w:rsidRDefault="00AF7FC4" w:rsidP="009139A6">
      <w:r>
        <w:separator/>
      </w:r>
    </w:p>
  </w:footnote>
  <w:footnote w:type="continuationSeparator" w:id="0">
    <w:p w14:paraId="6265CC3A" w14:textId="77777777" w:rsidR="00AF7FC4" w:rsidRDefault="00AF7F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3F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3A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3E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C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7FC4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47E5"/>
  <w15:chartTrackingRefBased/>
  <w15:docId w15:val="{C3D418C2-6AE2-477D-B247-2618ACA0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7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2025-04-19T07:47:00Z</dcterms:created>
  <dcterms:modified xsi:type="dcterms:W3CDTF">2025-04-19T07:48:00Z</dcterms:modified>
</cp:coreProperties>
</file>