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6003D" w14:textId="77777777" w:rsidR="006B3ACD" w:rsidRDefault="006B3ACD" w:rsidP="006B3A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WYTLESSY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fl.1466)</w:t>
      </w:r>
    </w:p>
    <w:p w14:paraId="5D33E14D" w14:textId="77777777" w:rsidR="006B3ACD" w:rsidRDefault="006B3ACD" w:rsidP="006B3ACD">
      <w:pPr>
        <w:pStyle w:val="NoSpacing"/>
        <w:rPr>
          <w:rFonts w:cs="Times New Roman"/>
          <w:szCs w:val="24"/>
        </w:rPr>
      </w:pPr>
    </w:p>
    <w:p w14:paraId="2A572935" w14:textId="77777777" w:rsidR="006B3ACD" w:rsidRDefault="006B3ACD" w:rsidP="006B3ACD">
      <w:pPr>
        <w:pStyle w:val="NoSpacing"/>
        <w:rPr>
          <w:rFonts w:cs="Times New Roman"/>
          <w:szCs w:val="24"/>
        </w:rPr>
      </w:pPr>
    </w:p>
    <w:p w14:paraId="6CD48EBF" w14:textId="77777777" w:rsidR="006B3ACD" w:rsidRDefault="006B3ACD" w:rsidP="006B3A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in</w:t>
      </w: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 xml:space="preserve">He owned a third of the manor of </w:t>
      </w:r>
      <w:proofErr w:type="spellStart"/>
      <w:r>
        <w:rPr>
          <w:rFonts w:cs="Times New Roman"/>
          <w:szCs w:val="24"/>
        </w:rPr>
        <w:t>Helmington</w:t>
      </w:r>
      <w:proofErr w:type="spellEnd"/>
      <w:r>
        <w:rPr>
          <w:rFonts w:cs="Times New Roman"/>
          <w:szCs w:val="24"/>
        </w:rPr>
        <w:t>.</w:t>
      </w:r>
    </w:p>
    <w:p w14:paraId="317533F1" w14:textId="77777777" w:rsidR="006B3ACD" w:rsidRDefault="006B3ACD" w:rsidP="006B3A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(V.C.H. Northamptonshire vol.3 p.8)</w:t>
      </w:r>
    </w:p>
    <w:p w14:paraId="78567672" w14:textId="77777777" w:rsidR="006B3ACD" w:rsidRDefault="006B3ACD" w:rsidP="006B3ACD">
      <w:pPr>
        <w:pStyle w:val="NoSpacing"/>
        <w:rPr>
          <w:rFonts w:cs="Times New Roman"/>
          <w:szCs w:val="24"/>
        </w:rPr>
      </w:pPr>
    </w:p>
    <w:p w14:paraId="280AE1B6" w14:textId="77777777" w:rsidR="006B3ACD" w:rsidRDefault="006B3ACD" w:rsidP="006B3ACD">
      <w:pPr>
        <w:pStyle w:val="NoSpacing"/>
        <w:rPr>
          <w:rFonts w:cs="Times New Roman"/>
          <w:szCs w:val="24"/>
        </w:rPr>
      </w:pPr>
    </w:p>
    <w:p w14:paraId="4481C4FB" w14:textId="77777777" w:rsidR="006B3ACD" w:rsidRDefault="006B3ACD" w:rsidP="006B3A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p w14:paraId="4B9C1D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3DF3B" w14:textId="77777777" w:rsidR="006B3ACD" w:rsidRDefault="006B3ACD" w:rsidP="009139A6">
      <w:r>
        <w:separator/>
      </w:r>
    </w:p>
  </w:endnote>
  <w:endnote w:type="continuationSeparator" w:id="0">
    <w:p w14:paraId="2115F48F" w14:textId="77777777" w:rsidR="006B3ACD" w:rsidRDefault="006B3A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830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8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07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F53DC" w14:textId="77777777" w:rsidR="006B3ACD" w:rsidRDefault="006B3ACD" w:rsidP="009139A6">
      <w:r>
        <w:separator/>
      </w:r>
    </w:p>
  </w:footnote>
  <w:footnote w:type="continuationSeparator" w:id="0">
    <w:p w14:paraId="0334586E" w14:textId="77777777" w:rsidR="006B3ACD" w:rsidRDefault="006B3A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E3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FF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6F4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CD"/>
    <w:rsid w:val="000666E0"/>
    <w:rsid w:val="002510B7"/>
    <w:rsid w:val="00270799"/>
    <w:rsid w:val="005C130B"/>
    <w:rsid w:val="006B3AC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5D03"/>
  <w15:chartTrackingRefBased/>
  <w15:docId w15:val="{53E8482A-B7FA-4259-B5E3-CCA8B462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2024-05-02T10:10:00Z</dcterms:created>
  <dcterms:modified xsi:type="dcterms:W3CDTF">2024-05-02T10:10:00Z</dcterms:modified>
</cp:coreProperties>
</file>