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1792E" w14:textId="77777777" w:rsidR="007D5F7D" w:rsidRDefault="007D5F7D" w:rsidP="007D5F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WYTTON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fl.1417-29)</w:t>
      </w:r>
    </w:p>
    <w:p w14:paraId="24D28F10" w14:textId="77777777" w:rsidR="007D5F7D" w:rsidRDefault="007D5F7D" w:rsidP="007D5F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St.Edmund’s</w:t>
      </w:r>
      <w:proofErr w:type="spellEnd"/>
      <w:proofErr w:type="gramEnd"/>
      <w:r>
        <w:rPr>
          <w:rFonts w:cs="Times New Roman"/>
          <w:szCs w:val="24"/>
        </w:rPr>
        <w:t xml:space="preserve"> Church, Thurn, Norfolk.</w:t>
      </w:r>
    </w:p>
    <w:p w14:paraId="3CC718E1" w14:textId="77777777" w:rsidR="007D5F7D" w:rsidRDefault="007D5F7D" w:rsidP="007D5F7D">
      <w:pPr>
        <w:pStyle w:val="NoSpacing"/>
        <w:rPr>
          <w:rFonts w:cs="Times New Roman"/>
          <w:szCs w:val="24"/>
        </w:rPr>
      </w:pPr>
    </w:p>
    <w:p w14:paraId="3D1245D5" w14:textId="77777777" w:rsidR="007D5F7D" w:rsidRDefault="007D5F7D" w:rsidP="007D5F7D">
      <w:pPr>
        <w:pStyle w:val="NoSpacing"/>
        <w:rPr>
          <w:rFonts w:cs="Times New Roman"/>
          <w:szCs w:val="24"/>
        </w:rPr>
      </w:pPr>
    </w:p>
    <w:p w14:paraId="010DCAE8" w14:textId="77777777" w:rsidR="007D5F7D" w:rsidRDefault="007D5F7D" w:rsidP="007D5F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1417</w:t>
      </w:r>
      <w:r>
        <w:rPr>
          <w:rFonts w:cs="Times New Roman"/>
          <w:szCs w:val="24"/>
        </w:rPr>
        <w:tab/>
        <w:t>He became Rector.</w:t>
      </w:r>
    </w:p>
    <w:p w14:paraId="092DE78C" w14:textId="77777777" w:rsidR="007D5F7D" w:rsidRDefault="007D5F7D" w:rsidP="007D5F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AE04B5">
        <w:rPr>
          <w:rFonts w:cs="Times New Roman"/>
          <w:szCs w:val="24"/>
        </w:rPr>
        <w:t xml:space="preserve">(“An Essay Towards a Topographical History of the County of Norfolk” </w:t>
      </w:r>
    </w:p>
    <w:p w14:paraId="4118A15B" w14:textId="77777777" w:rsidR="007D5F7D" w:rsidRDefault="007D5F7D" w:rsidP="007D5F7D">
      <w:pPr>
        <w:pStyle w:val="NoSpacing"/>
        <w:ind w:left="720" w:firstLine="720"/>
        <w:rPr>
          <w:rFonts w:cs="Times New Roman"/>
          <w:szCs w:val="24"/>
        </w:rPr>
      </w:pPr>
      <w:r w:rsidRPr="00AE04B5">
        <w:rPr>
          <w:rFonts w:cs="Times New Roman"/>
          <w:szCs w:val="24"/>
        </w:rPr>
        <w:t xml:space="preserve">Francis </w:t>
      </w:r>
      <w:proofErr w:type="spellStart"/>
      <w:r w:rsidRPr="00AE04B5">
        <w:rPr>
          <w:rFonts w:cs="Times New Roman"/>
          <w:szCs w:val="24"/>
        </w:rPr>
        <w:t>Blomefield</w:t>
      </w:r>
      <w:proofErr w:type="spellEnd"/>
      <w:r>
        <w:rPr>
          <w:rFonts w:cs="Times New Roman"/>
          <w:szCs w:val="24"/>
        </w:rPr>
        <w:t xml:space="preserve"> </w:t>
      </w:r>
      <w:r w:rsidRPr="00AE04B5">
        <w:rPr>
          <w:rFonts w:cs="Times New Roman"/>
          <w:szCs w:val="24"/>
        </w:rPr>
        <w:t>vol.11 pp.</w:t>
      </w:r>
      <w:r>
        <w:rPr>
          <w:rFonts w:cs="Times New Roman"/>
          <w:szCs w:val="24"/>
        </w:rPr>
        <w:t>179-180)</w:t>
      </w:r>
    </w:p>
    <w:p w14:paraId="68F2E793" w14:textId="77777777" w:rsidR="007D5F7D" w:rsidRDefault="007D5F7D" w:rsidP="007D5F7D">
      <w:pPr>
        <w:pStyle w:val="NoSpacing"/>
        <w:rPr>
          <w:rFonts w:cs="Times New Roman"/>
          <w:szCs w:val="24"/>
        </w:rPr>
      </w:pPr>
    </w:p>
    <w:p w14:paraId="49AAEDE2" w14:textId="77777777" w:rsidR="007D5F7D" w:rsidRDefault="007D5F7D" w:rsidP="007D5F7D">
      <w:pPr>
        <w:pStyle w:val="NoSpacing"/>
        <w:rPr>
          <w:rFonts w:cs="Times New Roman"/>
          <w:szCs w:val="24"/>
        </w:rPr>
      </w:pPr>
    </w:p>
    <w:p w14:paraId="3D74DE21" w14:textId="77777777" w:rsidR="007D5F7D" w:rsidRDefault="007D5F7D" w:rsidP="007D5F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February 2024</w:t>
      </w:r>
    </w:p>
    <w:p w14:paraId="5666F39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90286" w14:textId="77777777" w:rsidR="007D5F7D" w:rsidRDefault="007D5F7D" w:rsidP="009139A6">
      <w:r>
        <w:separator/>
      </w:r>
    </w:p>
  </w:endnote>
  <w:endnote w:type="continuationSeparator" w:id="0">
    <w:p w14:paraId="3A45EB47" w14:textId="77777777" w:rsidR="007D5F7D" w:rsidRDefault="007D5F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100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E7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7B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3516D" w14:textId="77777777" w:rsidR="007D5F7D" w:rsidRDefault="007D5F7D" w:rsidP="009139A6">
      <w:r>
        <w:separator/>
      </w:r>
    </w:p>
  </w:footnote>
  <w:footnote w:type="continuationSeparator" w:id="0">
    <w:p w14:paraId="4087F695" w14:textId="77777777" w:rsidR="007D5F7D" w:rsidRDefault="007D5F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FB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7A9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4C2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7D"/>
    <w:rsid w:val="000666E0"/>
    <w:rsid w:val="002510B7"/>
    <w:rsid w:val="005C130B"/>
    <w:rsid w:val="007D5F7D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E17A7"/>
  <w15:chartTrackingRefBased/>
  <w15:docId w15:val="{240AB48B-145A-46EC-A461-33E96F5E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2024-02-25T21:10:00Z</dcterms:created>
  <dcterms:modified xsi:type="dcterms:W3CDTF">2024-02-25T21:11:00Z</dcterms:modified>
</cp:coreProperties>
</file>