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49D2" w14:textId="77777777" w:rsidR="00FB76ED" w:rsidRDefault="00FB76ED" w:rsidP="00FB7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WYTTON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65E5C837" w14:textId="77777777" w:rsidR="00FB76ED" w:rsidRDefault="00FB76ED" w:rsidP="00FB7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Grocer.</w:t>
      </w:r>
    </w:p>
    <w:p w14:paraId="3B3ED866" w14:textId="77777777" w:rsidR="00FB76ED" w:rsidRDefault="00FB76ED" w:rsidP="00FB76ED">
      <w:pPr>
        <w:pStyle w:val="NoSpacing"/>
        <w:rPr>
          <w:rFonts w:cs="Times New Roman"/>
          <w:szCs w:val="24"/>
        </w:rPr>
      </w:pPr>
    </w:p>
    <w:p w14:paraId="7500828A" w14:textId="77777777" w:rsidR="00FB76ED" w:rsidRDefault="00FB76ED" w:rsidP="00FB76ED">
      <w:pPr>
        <w:pStyle w:val="NoSpacing"/>
        <w:rPr>
          <w:rFonts w:cs="Times New Roman"/>
          <w:szCs w:val="24"/>
        </w:rPr>
      </w:pPr>
    </w:p>
    <w:p w14:paraId="2F9CDEE5" w14:textId="77777777" w:rsidR="00FB76ED" w:rsidRDefault="00FB76ED" w:rsidP="00FB7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William Burre(q.v.) was indentured to him for seven years.</w:t>
      </w:r>
    </w:p>
    <w:p w14:paraId="301FCD49" w14:textId="77777777" w:rsidR="00FB76ED" w:rsidRDefault="00FB76ED" w:rsidP="00FB7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>, published in</w:t>
      </w:r>
    </w:p>
    <w:p w14:paraId="4F13380B" w14:textId="77777777" w:rsidR="00FB76ED" w:rsidRDefault="00FB76ED" w:rsidP="00FB76E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p.16)</w:t>
      </w:r>
    </w:p>
    <w:p w14:paraId="2F59E5A0" w14:textId="77777777" w:rsidR="00FB76ED" w:rsidRDefault="00FB76ED" w:rsidP="00FB76ED">
      <w:pPr>
        <w:pStyle w:val="NoSpacing"/>
        <w:rPr>
          <w:rFonts w:cs="Times New Roman"/>
          <w:szCs w:val="24"/>
        </w:rPr>
      </w:pPr>
    </w:p>
    <w:p w14:paraId="26CAE69F" w14:textId="77777777" w:rsidR="00FB76ED" w:rsidRDefault="00FB76ED" w:rsidP="00FB76ED">
      <w:pPr>
        <w:pStyle w:val="NoSpacing"/>
        <w:rPr>
          <w:rFonts w:cs="Times New Roman"/>
          <w:szCs w:val="24"/>
        </w:rPr>
      </w:pPr>
    </w:p>
    <w:p w14:paraId="50FE1DC7" w14:textId="77777777" w:rsidR="00FB76ED" w:rsidRDefault="00FB76ED" w:rsidP="00FB7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4713CE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D663" w14:textId="77777777" w:rsidR="00FB76ED" w:rsidRDefault="00FB76ED" w:rsidP="009139A6">
      <w:r>
        <w:separator/>
      </w:r>
    </w:p>
  </w:endnote>
  <w:endnote w:type="continuationSeparator" w:id="0">
    <w:p w14:paraId="15CCEA37" w14:textId="77777777" w:rsidR="00FB76ED" w:rsidRDefault="00FB76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D9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2A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FC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4A5B" w14:textId="77777777" w:rsidR="00FB76ED" w:rsidRDefault="00FB76ED" w:rsidP="009139A6">
      <w:r>
        <w:separator/>
      </w:r>
    </w:p>
  </w:footnote>
  <w:footnote w:type="continuationSeparator" w:id="0">
    <w:p w14:paraId="762164E1" w14:textId="77777777" w:rsidR="00FB76ED" w:rsidRDefault="00FB76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21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E3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D1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E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C8B6"/>
  <w15:chartTrackingRefBased/>
  <w15:docId w15:val="{7312ADC2-C559-40FC-9413-0C57202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2024-03-21T15:50:00Z</dcterms:created>
  <dcterms:modified xsi:type="dcterms:W3CDTF">2024-03-21T15:51:00Z</dcterms:modified>
</cp:coreProperties>
</file>