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E6E1BB" w14:textId="77777777" w:rsidR="004B2BDA" w:rsidRDefault="004B2BDA" w:rsidP="004B2B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u w:val="single"/>
          <w:lang w:val="en-GB"/>
        </w:rPr>
        <w:t>Richard WYTTON</w:t>
      </w:r>
      <w:r>
        <w:rPr>
          <w:rFonts w:cs="Times New Roman"/>
          <w:szCs w:val="24"/>
          <w:lang w:val="en-GB"/>
        </w:rPr>
        <w:t xml:space="preserve">    </w:t>
      </w:r>
      <w:proofErr w:type="gramStart"/>
      <w:r>
        <w:rPr>
          <w:rFonts w:cs="Times New Roman"/>
          <w:szCs w:val="24"/>
          <w:lang w:val="en-GB"/>
        </w:rPr>
        <w:t xml:space="preserve">   (</w:t>
      </w:r>
      <w:proofErr w:type="gramEnd"/>
      <w:r>
        <w:rPr>
          <w:rFonts w:cs="Times New Roman"/>
          <w:szCs w:val="24"/>
          <w:lang w:val="en-GB"/>
        </w:rPr>
        <w:t>fl.1426)</w:t>
      </w:r>
    </w:p>
    <w:p w14:paraId="546E7D60" w14:textId="77777777" w:rsidR="004B2BDA" w:rsidRDefault="004B2BDA" w:rsidP="004B2B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of Oxford University.</w:t>
      </w:r>
    </w:p>
    <w:p w14:paraId="2DCCBFCA" w14:textId="77777777" w:rsidR="004B2BDA" w:rsidRDefault="004B2BDA" w:rsidP="004B2BDA">
      <w:pPr>
        <w:pStyle w:val="NoSpacing"/>
        <w:rPr>
          <w:rFonts w:cs="Times New Roman"/>
          <w:szCs w:val="24"/>
          <w:lang w:val="en-GB"/>
        </w:rPr>
      </w:pPr>
    </w:p>
    <w:p w14:paraId="22E68226" w14:textId="77777777" w:rsidR="004B2BDA" w:rsidRDefault="004B2BDA" w:rsidP="004B2BDA">
      <w:pPr>
        <w:pStyle w:val="NoSpacing"/>
        <w:rPr>
          <w:rFonts w:cs="Times New Roman"/>
          <w:szCs w:val="24"/>
          <w:lang w:val="en-GB"/>
        </w:rPr>
      </w:pPr>
    </w:p>
    <w:p w14:paraId="001BB683" w14:textId="77777777" w:rsidR="004B2BDA" w:rsidRDefault="004B2BDA" w:rsidP="004B2B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  <w:t>1426</w:t>
      </w:r>
      <w:r>
        <w:rPr>
          <w:rFonts w:cs="Times New Roman"/>
          <w:szCs w:val="24"/>
          <w:lang w:val="en-GB"/>
        </w:rPr>
        <w:tab/>
        <w:t>Master of University College.</w:t>
      </w:r>
    </w:p>
    <w:p w14:paraId="423576BD" w14:textId="77777777" w:rsidR="004B2BDA" w:rsidRDefault="004B2BDA" w:rsidP="004B2B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ab/>
      </w:r>
      <w:r>
        <w:rPr>
          <w:rFonts w:cs="Times New Roman"/>
          <w:szCs w:val="24"/>
          <w:lang w:val="en-GB"/>
        </w:rPr>
        <w:tab/>
      </w:r>
      <w:r w:rsidRPr="008B6253">
        <w:rPr>
          <w:rFonts w:cs="Times New Roman"/>
          <w:szCs w:val="24"/>
          <w:lang w:val="en-GB"/>
        </w:rPr>
        <w:t>("Oxford Honours 1220 – 1896" pub. The Clarendon Press 1894 p.</w:t>
      </w:r>
      <w:r>
        <w:rPr>
          <w:rFonts w:cs="Times New Roman"/>
          <w:szCs w:val="24"/>
          <w:lang w:val="en-GB"/>
        </w:rPr>
        <w:t>281)</w:t>
      </w:r>
    </w:p>
    <w:p w14:paraId="1818FE84" w14:textId="77777777" w:rsidR="004B2BDA" w:rsidRDefault="004B2BDA" w:rsidP="004B2BDA">
      <w:pPr>
        <w:pStyle w:val="NoSpacing"/>
        <w:rPr>
          <w:rFonts w:cs="Times New Roman"/>
          <w:szCs w:val="24"/>
          <w:lang w:val="en-GB"/>
        </w:rPr>
      </w:pPr>
    </w:p>
    <w:p w14:paraId="11E8C541" w14:textId="77777777" w:rsidR="004B2BDA" w:rsidRDefault="004B2BDA" w:rsidP="004B2BDA">
      <w:pPr>
        <w:pStyle w:val="NoSpacing"/>
        <w:rPr>
          <w:rFonts w:cs="Times New Roman"/>
          <w:szCs w:val="24"/>
          <w:lang w:val="en-GB"/>
        </w:rPr>
      </w:pPr>
    </w:p>
    <w:p w14:paraId="29E4040A" w14:textId="77777777" w:rsidR="004B2BDA" w:rsidRDefault="004B2BDA" w:rsidP="004B2BDA">
      <w:pPr>
        <w:pStyle w:val="NoSpacing"/>
        <w:rPr>
          <w:rFonts w:cs="Times New Roman"/>
          <w:szCs w:val="24"/>
          <w:lang w:val="en-GB"/>
        </w:rPr>
      </w:pPr>
      <w:r>
        <w:rPr>
          <w:rFonts w:cs="Times New Roman"/>
          <w:szCs w:val="24"/>
          <w:lang w:val="en-GB"/>
        </w:rPr>
        <w:t>26 December 2024</w:t>
      </w:r>
    </w:p>
    <w:p w14:paraId="0EDFAE0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E388B" w14:textId="77777777" w:rsidR="004B2BDA" w:rsidRDefault="004B2BDA" w:rsidP="009139A6">
      <w:r>
        <w:separator/>
      </w:r>
    </w:p>
  </w:endnote>
  <w:endnote w:type="continuationSeparator" w:id="0">
    <w:p w14:paraId="64196EDE" w14:textId="77777777" w:rsidR="004B2BDA" w:rsidRDefault="004B2BD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61CF6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539A8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18B1E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F74E43" w14:textId="77777777" w:rsidR="004B2BDA" w:rsidRDefault="004B2BDA" w:rsidP="009139A6">
      <w:r>
        <w:separator/>
      </w:r>
    </w:p>
  </w:footnote>
  <w:footnote w:type="continuationSeparator" w:id="0">
    <w:p w14:paraId="1F1F1501" w14:textId="77777777" w:rsidR="004B2BDA" w:rsidRDefault="004B2BD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731AB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837D1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A3FEF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A"/>
    <w:rsid w:val="000666E0"/>
    <w:rsid w:val="002510B7"/>
    <w:rsid w:val="00270799"/>
    <w:rsid w:val="004B2BDA"/>
    <w:rsid w:val="005853BE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B377D"/>
  <w15:chartTrackingRefBased/>
  <w15:docId w15:val="{92751D51-2FBE-49CB-BA82-10B5290C4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26</Words>
  <Characters>154</Characters>
  <Application>Microsoft Office Word</Application>
  <DocSecurity>0</DocSecurity>
  <Lines>1</Lines>
  <Paragraphs>1</Paragraphs>
  <ScaleCrop>false</ScaleCrop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2024-12-26T17:26:00Z</dcterms:created>
  <dcterms:modified xsi:type="dcterms:W3CDTF">2024-12-26T17:26:00Z</dcterms:modified>
</cp:coreProperties>
</file>