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D751" w14:textId="77777777" w:rsidR="00165A14" w:rsidRDefault="00165A14" w:rsidP="00165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WYVYLL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fl.1485-6)</w:t>
      </w:r>
    </w:p>
    <w:p w14:paraId="07F3FD5F" w14:textId="77777777" w:rsidR="00165A14" w:rsidRDefault="00165A14" w:rsidP="00165A14">
      <w:pPr>
        <w:pStyle w:val="NoSpacing"/>
        <w:rPr>
          <w:rFonts w:cs="Times New Roman"/>
          <w:szCs w:val="24"/>
        </w:rPr>
      </w:pPr>
    </w:p>
    <w:p w14:paraId="364BC8CE" w14:textId="77777777" w:rsidR="00165A14" w:rsidRDefault="00165A14" w:rsidP="00165A14">
      <w:pPr>
        <w:pStyle w:val="NoSpacing"/>
        <w:rPr>
          <w:rFonts w:cs="Times New Roman"/>
          <w:szCs w:val="24"/>
        </w:rPr>
      </w:pPr>
    </w:p>
    <w:p w14:paraId="14634F85" w14:textId="77777777" w:rsidR="00165A14" w:rsidRDefault="00165A14" w:rsidP="00165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Sep.1485</w:t>
      </w:r>
      <w:r>
        <w:rPr>
          <w:rFonts w:cs="Times New Roman"/>
          <w:szCs w:val="24"/>
        </w:rPr>
        <w:tab/>
        <w:t>On a commission of the peace for the North Riding of Yorkshire.</w:t>
      </w:r>
    </w:p>
    <w:p w14:paraId="40EE5C23" w14:textId="77777777" w:rsidR="00165A14" w:rsidRDefault="00165A14" w:rsidP="00165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p.507)</w:t>
      </w:r>
    </w:p>
    <w:p w14:paraId="135174BF" w14:textId="77777777" w:rsidR="00165A14" w:rsidRDefault="00165A14" w:rsidP="00165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Nov.1486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the North Riding of Yorkshire.   (ibid.)</w:t>
      </w:r>
    </w:p>
    <w:p w14:paraId="36F8888C" w14:textId="77777777" w:rsidR="00165A14" w:rsidRDefault="00165A14" w:rsidP="00165A14">
      <w:pPr>
        <w:pStyle w:val="NoSpacing"/>
        <w:rPr>
          <w:rFonts w:cs="Times New Roman"/>
          <w:szCs w:val="24"/>
        </w:rPr>
      </w:pPr>
    </w:p>
    <w:p w14:paraId="779B2F6F" w14:textId="77777777" w:rsidR="00165A14" w:rsidRDefault="00165A14" w:rsidP="00165A14">
      <w:pPr>
        <w:pStyle w:val="NoSpacing"/>
        <w:rPr>
          <w:rFonts w:cs="Times New Roman"/>
          <w:szCs w:val="24"/>
        </w:rPr>
      </w:pPr>
    </w:p>
    <w:p w14:paraId="1777A798" w14:textId="77777777" w:rsidR="00165A14" w:rsidRDefault="00165A14" w:rsidP="00165A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2024</w:t>
      </w:r>
    </w:p>
    <w:p w14:paraId="7D4C79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B9055" w14:textId="77777777" w:rsidR="00165A14" w:rsidRDefault="00165A14" w:rsidP="009139A6">
      <w:r>
        <w:separator/>
      </w:r>
    </w:p>
  </w:endnote>
  <w:endnote w:type="continuationSeparator" w:id="0">
    <w:p w14:paraId="1A65E80F" w14:textId="77777777" w:rsidR="00165A14" w:rsidRDefault="00165A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83C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F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8D5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9D631" w14:textId="77777777" w:rsidR="00165A14" w:rsidRDefault="00165A14" w:rsidP="009139A6">
      <w:r>
        <w:separator/>
      </w:r>
    </w:p>
  </w:footnote>
  <w:footnote w:type="continuationSeparator" w:id="0">
    <w:p w14:paraId="054A5FAF" w14:textId="77777777" w:rsidR="00165A14" w:rsidRDefault="00165A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BC9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7A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C29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4"/>
    <w:rsid w:val="000666E0"/>
    <w:rsid w:val="00165A1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45A1"/>
  <w15:chartTrackingRefBased/>
  <w15:docId w15:val="{5FD85E8C-0C34-41C6-8CEF-6F670069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2024-11-15T20:56:00Z</dcterms:created>
  <dcterms:modified xsi:type="dcterms:W3CDTF">2024-11-15T20:56:00Z</dcterms:modified>
</cp:coreProperties>
</file>