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A343" w14:textId="77777777" w:rsidR="00115BAC" w:rsidRDefault="00115BAC" w:rsidP="00115BAC">
      <w:pPr>
        <w:pStyle w:val="NoSpacing"/>
      </w:pPr>
      <w:r>
        <w:rPr>
          <w:u w:val="single"/>
        </w:rPr>
        <w:t>Robert WYWELL</w:t>
      </w:r>
      <w:r>
        <w:t xml:space="preserve">        (d.1496)</w:t>
      </w:r>
    </w:p>
    <w:p w14:paraId="24B01CC1" w14:textId="77777777" w:rsidR="00115BAC" w:rsidRDefault="00115BAC" w:rsidP="00115BAC">
      <w:pPr>
        <w:pStyle w:val="NoSpacing"/>
      </w:pPr>
      <w:r>
        <w:t>of Scarborough.</w:t>
      </w:r>
    </w:p>
    <w:p w14:paraId="134BE2AC" w14:textId="77777777" w:rsidR="00115BAC" w:rsidRDefault="00115BAC" w:rsidP="00115BAC">
      <w:pPr>
        <w:pStyle w:val="NoSpacing"/>
      </w:pPr>
    </w:p>
    <w:p w14:paraId="614389B1" w14:textId="77777777" w:rsidR="00115BAC" w:rsidRDefault="00115BAC" w:rsidP="00115BAC">
      <w:pPr>
        <w:pStyle w:val="NoSpacing"/>
      </w:pPr>
    </w:p>
    <w:p w14:paraId="770647C1" w14:textId="77777777" w:rsidR="00115BAC" w:rsidRDefault="00115BAC" w:rsidP="00115BAC">
      <w:pPr>
        <w:pStyle w:val="NoSpacing"/>
      </w:pPr>
      <w:r>
        <w:t xml:space="preserve">  8 Feb.1496</w:t>
      </w:r>
      <w:r>
        <w:tab/>
        <w:t>Administration of his lands and property was granted.</w:t>
      </w:r>
    </w:p>
    <w:p w14:paraId="46FBAC00" w14:textId="77777777" w:rsidR="00115BAC" w:rsidRDefault="00115BAC" w:rsidP="00115BAC">
      <w:pPr>
        <w:pStyle w:val="NoSpacing"/>
      </w:pPr>
      <w:r>
        <w:tab/>
      </w:r>
      <w:r>
        <w:tab/>
        <w:t>(W.Y.R. p.191)</w:t>
      </w:r>
    </w:p>
    <w:p w14:paraId="400263A0" w14:textId="77777777" w:rsidR="00115BAC" w:rsidRDefault="00115BAC" w:rsidP="00115BAC">
      <w:pPr>
        <w:pStyle w:val="NoSpacing"/>
      </w:pPr>
    </w:p>
    <w:p w14:paraId="36B4D2FB" w14:textId="77777777" w:rsidR="00115BAC" w:rsidRDefault="00115BAC" w:rsidP="00115BAC">
      <w:pPr>
        <w:pStyle w:val="NoSpacing"/>
      </w:pPr>
    </w:p>
    <w:p w14:paraId="520EC990" w14:textId="77777777" w:rsidR="00115BAC" w:rsidRDefault="00115BAC" w:rsidP="00115BAC">
      <w:pPr>
        <w:pStyle w:val="NoSpacing"/>
      </w:pPr>
      <w:r>
        <w:t>3 July 2025</w:t>
      </w:r>
    </w:p>
    <w:p w14:paraId="68FF440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0DDF2" w14:textId="77777777" w:rsidR="00115BAC" w:rsidRDefault="00115BAC" w:rsidP="009139A6">
      <w:r>
        <w:separator/>
      </w:r>
    </w:p>
  </w:endnote>
  <w:endnote w:type="continuationSeparator" w:id="0">
    <w:p w14:paraId="04D4C8A1" w14:textId="77777777" w:rsidR="00115BAC" w:rsidRDefault="00115BA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DD89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03DC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5F95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41B08" w14:textId="77777777" w:rsidR="00115BAC" w:rsidRDefault="00115BAC" w:rsidP="009139A6">
      <w:r>
        <w:separator/>
      </w:r>
    </w:p>
  </w:footnote>
  <w:footnote w:type="continuationSeparator" w:id="0">
    <w:p w14:paraId="5C415619" w14:textId="77777777" w:rsidR="00115BAC" w:rsidRDefault="00115BA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A282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0696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9076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BAC"/>
    <w:rsid w:val="000666E0"/>
    <w:rsid w:val="000A2E7A"/>
    <w:rsid w:val="00115BAC"/>
    <w:rsid w:val="001307AC"/>
    <w:rsid w:val="00190DFA"/>
    <w:rsid w:val="002510B7"/>
    <w:rsid w:val="00270799"/>
    <w:rsid w:val="002737D5"/>
    <w:rsid w:val="00357E4A"/>
    <w:rsid w:val="00491CC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FEEAC"/>
  <w15:chartTrackingRefBased/>
  <w15:docId w15:val="{3095AD12-33C0-4E86-9C4F-F3B8553D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2025-07-04T12:06:00Z</dcterms:created>
  <dcterms:modified xsi:type="dcterms:W3CDTF">2025-07-04T12:06:00Z</dcterms:modified>
</cp:coreProperties>
</file>