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FA99" w14:textId="77777777" w:rsidR="00FB3662" w:rsidRDefault="00FB3662" w:rsidP="00FB3662">
      <w:pPr>
        <w:pStyle w:val="NoSpacing"/>
      </w:pPr>
      <w:r>
        <w:rPr>
          <w:u w:val="single"/>
        </w:rPr>
        <w:t>John YAROME (alias FOX)</w:t>
      </w:r>
      <w:r>
        <w:t xml:space="preserve">       (d.1438)</w:t>
      </w:r>
    </w:p>
    <w:p w14:paraId="01A89C1F" w14:textId="77777777" w:rsidR="00FB3662" w:rsidRDefault="00FB3662" w:rsidP="00FB3662">
      <w:pPr>
        <w:pStyle w:val="NoSpacing"/>
      </w:pPr>
      <w:r>
        <w:t>late of Yarm.</w:t>
      </w:r>
    </w:p>
    <w:p w14:paraId="3C7A1140" w14:textId="77777777" w:rsidR="00FB3662" w:rsidRDefault="00FB3662" w:rsidP="00FB3662">
      <w:pPr>
        <w:pStyle w:val="NoSpacing"/>
      </w:pPr>
    </w:p>
    <w:p w14:paraId="31F4A2BD" w14:textId="77777777" w:rsidR="00FB3662" w:rsidRDefault="00FB3662" w:rsidP="00FB3662">
      <w:pPr>
        <w:pStyle w:val="NoSpacing"/>
      </w:pPr>
    </w:p>
    <w:p w14:paraId="1113ED7A" w14:textId="77777777" w:rsidR="00FB3662" w:rsidRDefault="00FB3662" w:rsidP="00FB3662">
      <w:pPr>
        <w:pStyle w:val="NoSpacing"/>
      </w:pPr>
      <w:r>
        <w:t>13 Aug.1438</w:t>
      </w:r>
      <w:r>
        <w:tab/>
        <w:t>He made his Will.   (W.Y.R. p.191)</w:t>
      </w:r>
    </w:p>
    <w:p w14:paraId="448A195E" w14:textId="77777777" w:rsidR="00FB3662" w:rsidRDefault="00FB3662" w:rsidP="00FB3662">
      <w:pPr>
        <w:pStyle w:val="NoSpacing"/>
      </w:pPr>
      <w:r>
        <w:t xml:space="preserve">  6 Nov.</w:t>
      </w:r>
      <w:r>
        <w:tab/>
        <w:t>Probate of his Will.     (ibid.)</w:t>
      </w:r>
    </w:p>
    <w:p w14:paraId="00FBFFE6" w14:textId="77777777" w:rsidR="00FB3662" w:rsidRDefault="00FB3662" w:rsidP="00FB3662">
      <w:pPr>
        <w:pStyle w:val="NoSpacing"/>
      </w:pPr>
    </w:p>
    <w:p w14:paraId="5E94B860" w14:textId="77777777" w:rsidR="00FB3662" w:rsidRDefault="00FB3662" w:rsidP="00FB3662">
      <w:pPr>
        <w:pStyle w:val="NoSpacing"/>
      </w:pPr>
    </w:p>
    <w:p w14:paraId="0A721FF5" w14:textId="77777777" w:rsidR="00FB3662" w:rsidRDefault="00FB3662" w:rsidP="00FB3662">
      <w:pPr>
        <w:pStyle w:val="NoSpacing"/>
      </w:pPr>
      <w:r>
        <w:t>3 July 2025</w:t>
      </w:r>
    </w:p>
    <w:p w14:paraId="4DE152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9143" w14:textId="77777777" w:rsidR="00FB3662" w:rsidRDefault="00FB3662" w:rsidP="009139A6">
      <w:r>
        <w:separator/>
      </w:r>
    </w:p>
  </w:endnote>
  <w:endnote w:type="continuationSeparator" w:id="0">
    <w:p w14:paraId="2BBB89B9" w14:textId="77777777" w:rsidR="00FB3662" w:rsidRDefault="00FB36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DB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E9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93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3E31" w14:textId="77777777" w:rsidR="00FB3662" w:rsidRDefault="00FB3662" w:rsidP="009139A6">
      <w:r>
        <w:separator/>
      </w:r>
    </w:p>
  </w:footnote>
  <w:footnote w:type="continuationSeparator" w:id="0">
    <w:p w14:paraId="241CE9C0" w14:textId="77777777" w:rsidR="00FB3662" w:rsidRDefault="00FB36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87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A6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5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62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4FAE"/>
  <w15:chartTrackingRefBased/>
  <w15:docId w15:val="{F1B93C7C-C907-49C7-B78F-35FF3378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2025-07-04T18:26:00Z</dcterms:created>
  <dcterms:modified xsi:type="dcterms:W3CDTF">2025-07-04T18:27:00Z</dcterms:modified>
</cp:coreProperties>
</file>