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7C74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YATHOUSE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527E5790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3F21F08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9D4915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094F91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33E5C92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A722048" w14:textId="77777777" w:rsidR="00800D51" w:rsidRPr="00065994" w:rsidRDefault="00800D51" w:rsidP="00800D5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74D62CB" w14:textId="77777777" w:rsidR="00800D51" w:rsidRDefault="00800D51" w:rsidP="00800D5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ED3CA4E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E04F3E4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F0D5EB2" w14:textId="77777777" w:rsidR="00800D51" w:rsidRDefault="00800D51" w:rsidP="00800D5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05 April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7ACA9E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95E2" w14:textId="77777777" w:rsidR="00800D51" w:rsidRDefault="00800D51" w:rsidP="009139A6">
      <w:r>
        <w:separator/>
      </w:r>
    </w:p>
  </w:endnote>
  <w:endnote w:type="continuationSeparator" w:id="0">
    <w:p w14:paraId="76BB0C01" w14:textId="77777777" w:rsidR="00800D51" w:rsidRDefault="00800D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D8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EF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66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7477" w14:textId="77777777" w:rsidR="00800D51" w:rsidRDefault="00800D51" w:rsidP="009139A6">
      <w:r>
        <w:separator/>
      </w:r>
    </w:p>
  </w:footnote>
  <w:footnote w:type="continuationSeparator" w:id="0">
    <w:p w14:paraId="6DD14E71" w14:textId="77777777" w:rsidR="00800D51" w:rsidRDefault="00800D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28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28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38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51"/>
    <w:rsid w:val="0005239F"/>
    <w:rsid w:val="000666E0"/>
    <w:rsid w:val="000A2E7A"/>
    <w:rsid w:val="00190DFA"/>
    <w:rsid w:val="002510B7"/>
    <w:rsid w:val="00270799"/>
    <w:rsid w:val="00357E4A"/>
    <w:rsid w:val="005C130B"/>
    <w:rsid w:val="00800D51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1712"/>
  <w15:chartTrackingRefBased/>
  <w15:docId w15:val="{BDAE7777-CFAD-4900-AEC0-0175913F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2025-04-05T06:28:00Z</dcterms:created>
  <dcterms:modified xsi:type="dcterms:W3CDTF">2025-04-05T06:28:00Z</dcterms:modified>
</cp:coreProperties>
</file>