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ED5D" w14:textId="77777777" w:rsidR="000C057A" w:rsidRDefault="000C057A" w:rsidP="000C057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YEDDE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fl.1451)</w:t>
      </w:r>
    </w:p>
    <w:p w14:paraId="51B4EE76" w14:textId="77777777" w:rsidR="000C057A" w:rsidRDefault="000C057A" w:rsidP="000C057A">
      <w:pPr>
        <w:pStyle w:val="NoSpacing"/>
        <w:rPr>
          <w:rFonts w:cs="Times New Roman"/>
          <w:szCs w:val="24"/>
          <w:lang w:val="en-GB"/>
        </w:rPr>
      </w:pPr>
    </w:p>
    <w:p w14:paraId="252D115E" w14:textId="77777777" w:rsidR="000C057A" w:rsidRDefault="000C057A" w:rsidP="000C057A">
      <w:pPr>
        <w:pStyle w:val="NoSpacing"/>
        <w:rPr>
          <w:rFonts w:cs="Times New Roman"/>
          <w:szCs w:val="24"/>
          <w:lang w:val="en-GB"/>
        </w:rPr>
      </w:pPr>
    </w:p>
    <w:p w14:paraId="4CFFF739" w14:textId="77777777" w:rsidR="000C057A" w:rsidRDefault="000C057A" w:rsidP="000C057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Agnes(q.v.).</w:t>
      </w:r>
    </w:p>
    <w:p w14:paraId="12BC28C4" w14:textId="77777777" w:rsidR="000C057A" w:rsidRDefault="000C057A" w:rsidP="000C05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57749F9F" w14:textId="77777777" w:rsidR="000C057A" w:rsidRDefault="000C057A" w:rsidP="000C05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301C8E59" w14:textId="77777777" w:rsidR="000C057A" w:rsidRDefault="000C057A" w:rsidP="000C05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528DC246" w14:textId="77777777" w:rsidR="000C057A" w:rsidRDefault="000C057A" w:rsidP="000C057A">
      <w:pPr>
        <w:pStyle w:val="NoSpacing"/>
        <w:rPr>
          <w:rFonts w:cs="Times New Roman"/>
          <w:szCs w:val="24"/>
        </w:rPr>
      </w:pPr>
    </w:p>
    <w:p w14:paraId="2362DE62" w14:textId="77777777" w:rsidR="000C057A" w:rsidRDefault="000C057A" w:rsidP="000C057A">
      <w:pPr>
        <w:pStyle w:val="NoSpacing"/>
        <w:rPr>
          <w:rFonts w:cs="Times New Roman"/>
          <w:szCs w:val="24"/>
        </w:rPr>
      </w:pPr>
    </w:p>
    <w:p w14:paraId="22FA1F1C" w14:textId="77777777" w:rsidR="000C057A" w:rsidRDefault="000C057A" w:rsidP="000C05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70882FEA" w14:textId="77777777" w:rsidR="000C057A" w:rsidRDefault="000C057A" w:rsidP="000C057A">
      <w:pPr>
        <w:pStyle w:val="NoSpacing"/>
        <w:rPr>
          <w:rFonts w:cs="Times New Roman"/>
          <w:szCs w:val="24"/>
        </w:rPr>
      </w:pPr>
    </w:p>
    <w:p w14:paraId="33A30D6F" w14:textId="77777777" w:rsidR="000C057A" w:rsidRDefault="000C057A" w:rsidP="000C057A">
      <w:pPr>
        <w:pStyle w:val="NoSpacing"/>
        <w:rPr>
          <w:rFonts w:cs="Times New Roman"/>
          <w:szCs w:val="24"/>
        </w:rPr>
      </w:pPr>
    </w:p>
    <w:p w14:paraId="114724AF" w14:textId="77777777" w:rsidR="000C057A" w:rsidRDefault="000C057A" w:rsidP="000C05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6544DF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9F13" w14:textId="77777777" w:rsidR="000C057A" w:rsidRDefault="000C057A" w:rsidP="009139A6">
      <w:r>
        <w:separator/>
      </w:r>
    </w:p>
  </w:endnote>
  <w:endnote w:type="continuationSeparator" w:id="0">
    <w:p w14:paraId="7214344D" w14:textId="77777777" w:rsidR="000C057A" w:rsidRDefault="000C05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35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95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E2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6C6C" w14:textId="77777777" w:rsidR="000C057A" w:rsidRDefault="000C057A" w:rsidP="009139A6">
      <w:r>
        <w:separator/>
      </w:r>
    </w:p>
  </w:footnote>
  <w:footnote w:type="continuationSeparator" w:id="0">
    <w:p w14:paraId="09C6C1AC" w14:textId="77777777" w:rsidR="000C057A" w:rsidRDefault="000C05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98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D7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B9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7A"/>
    <w:rsid w:val="000666E0"/>
    <w:rsid w:val="000C057A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A986"/>
  <w15:chartTrackingRefBased/>
  <w15:docId w15:val="{5F343F82-E0AC-43E4-A423-AC7AB21B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2025-03-12T17:35:00Z</dcterms:created>
  <dcterms:modified xsi:type="dcterms:W3CDTF">2025-03-12T17:36:00Z</dcterms:modified>
</cp:coreProperties>
</file>