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0A42" w14:textId="77777777" w:rsidR="00DC7C59" w:rsidRDefault="00CE2949" w:rsidP="00DC7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YEDDE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</w:t>
      </w:r>
      <w:r w:rsidR="00DC7C59">
        <w:rPr>
          <w:rFonts w:cs="Times New Roman"/>
          <w:szCs w:val="24"/>
        </w:rPr>
        <w:t xml:space="preserve"> </w:t>
      </w:r>
      <w:r w:rsidR="00DC7C59">
        <w:rPr>
          <w:rFonts w:cs="Times New Roman"/>
          <w:szCs w:val="24"/>
        </w:rPr>
        <w:t>(</w:t>
      </w:r>
      <w:proofErr w:type="gramEnd"/>
      <w:r w:rsidR="00DC7C59">
        <w:rPr>
          <w:rFonts w:cs="Times New Roman"/>
          <w:szCs w:val="24"/>
        </w:rPr>
        <w:t>fl.1451)</w:t>
      </w:r>
    </w:p>
    <w:p w14:paraId="2CCD87E7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63E3818E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29EE2038" w14:textId="45D1C73B" w:rsidR="00DC7C59" w:rsidRDefault="00DC7C59" w:rsidP="00DC7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</w:t>
      </w:r>
      <w:r>
        <w:rPr>
          <w:rFonts w:cs="Times New Roman"/>
          <w:szCs w:val="24"/>
        </w:rPr>
        <w:t>William</w:t>
      </w:r>
      <w:r>
        <w:rPr>
          <w:rFonts w:cs="Times New Roman"/>
          <w:szCs w:val="24"/>
        </w:rPr>
        <w:t>(q.v.)</w:t>
      </w:r>
    </w:p>
    <w:p w14:paraId="2F56D2F2" w14:textId="77777777" w:rsidR="00DC7C59" w:rsidRDefault="00DC7C59" w:rsidP="00DC7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and edited by W.B. Bickley for the Archaeological Section of the Birmingham and Midland Institution, printed by W.H. Robinson, Walsall, 1894 p.16)#</w:t>
      </w:r>
    </w:p>
    <w:p w14:paraId="30E75625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35E0A72D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067A4C1B" w14:textId="77777777" w:rsidR="00DC7C59" w:rsidRDefault="00DC7C59" w:rsidP="00DC7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joined the Guild of Knowle.   (ibid.)</w:t>
      </w:r>
    </w:p>
    <w:p w14:paraId="1CC66AB9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02F8F68E" w14:textId="77777777" w:rsidR="00DC7C59" w:rsidRDefault="00DC7C59" w:rsidP="00DC7C59">
      <w:pPr>
        <w:pStyle w:val="NoSpacing"/>
        <w:rPr>
          <w:rFonts w:cs="Times New Roman"/>
          <w:szCs w:val="24"/>
        </w:rPr>
      </w:pPr>
    </w:p>
    <w:p w14:paraId="241753AB" w14:textId="77777777" w:rsidR="00DC7C59" w:rsidRDefault="00DC7C59" w:rsidP="00DC7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5B09C34D" w14:textId="2DF195CD" w:rsidR="00CE2949" w:rsidRPr="00CE2949" w:rsidRDefault="00CE2949" w:rsidP="00CE2949">
      <w:pPr>
        <w:pStyle w:val="NoSpacing"/>
        <w:rPr>
          <w:rFonts w:cs="Times New Roman"/>
          <w:szCs w:val="24"/>
        </w:rPr>
      </w:pPr>
    </w:p>
    <w:p w14:paraId="676278BE" w14:textId="77777777" w:rsidR="00CE2949" w:rsidRPr="00CE2949" w:rsidRDefault="00CE2949" w:rsidP="00CE2949">
      <w:pPr>
        <w:pStyle w:val="NoSpacing"/>
        <w:rPr>
          <w:rFonts w:cs="Times New Roman"/>
          <w:szCs w:val="24"/>
        </w:rPr>
      </w:pPr>
    </w:p>
    <w:p w14:paraId="6528CC8A" w14:textId="0ED2DDCD" w:rsidR="00CE2949" w:rsidRPr="00CE2949" w:rsidRDefault="00CE2949" w:rsidP="00CE2949">
      <w:pPr>
        <w:pStyle w:val="NoSpacing"/>
        <w:rPr>
          <w:rFonts w:cs="Times New Roman"/>
          <w:szCs w:val="24"/>
        </w:rPr>
      </w:pPr>
    </w:p>
    <w:p w14:paraId="6963D695" w14:textId="67A67A05" w:rsidR="00106A91" w:rsidRPr="00106A91" w:rsidRDefault="00106A91" w:rsidP="009139A6">
      <w:pPr>
        <w:pStyle w:val="NoSpacing"/>
        <w:rPr>
          <w:rFonts w:cs="Times New Roman"/>
          <w:szCs w:val="24"/>
        </w:rPr>
      </w:pPr>
    </w:p>
    <w:p w14:paraId="41F57D81" w14:textId="05AC31F7" w:rsidR="00930EF2" w:rsidRPr="00930EF2" w:rsidRDefault="00930E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930EF2" w:rsidRPr="00930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2462" w14:textId="77777777" w:rsidR="00F5289C" w:rsidRDefault="00F5289C" w:rsidP="009139A6">
      <w:r>
        <w:separator/>
      </w:r>
    </w:p>
  </w:endnote>
  <w:endnote w:type="continuationSeparator" w:id="0">
    <w:p w14:paraId="3F93518A" w14:textId="77777777" w:rsidR="00F5289C" w:rsidRDefault="00F528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47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A9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33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8D9A" w14:textId="77777777" w:rsidR="00F5289C" w:rsidRDefault="00F5289C" w:rsidP="009139A6">
      <w:r>
        <w:separator/>
      </w:r>
    </w:p>
  </w:footnote>
  <w:footnote w:type="continuationSeparator" w:id="0">
    <w:p w14:paraId="72947F77" w14:textId="77777777" w:rsidR="00F5289C" w:rsidRDefault="00F528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C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92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0E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9C"/>
    <w:rsid w:val="000666E0"/>
    <w:rsid w:val="00106A91"/>
    <w:rsid w:val="00163462"/>
    <w:rsid w:val="001E2B89"/>
    <w:rsid w:val="001F5ADC"/>
    <w:rsid w:val="002510B7"/>
    <w:rsid w:val="00270799"/>
    <w:rsid w:val="003B729F"/>
    <w:rsid w:val="005C130B"/>
    <w:rsid w:val="00826F5C"/>
    <w:rsid w:val="009139A6"/>
    <w:rsid w:val="00930EF2"/>
    <w:rsid w:val="009411C2"/>
    <w:rsid w:val="009448BB"/>
    <w:rsid w:val="00947624"/>
    <w:rsid w:val="00A3176C"/>
    <w:rsid w:val="00AE65F8"/>
    <w:rsid w:val="00BA00AB"/>
    <w:rsid w:val="00C042C1"/>
    <w:rsid w:val="00C075C0"/>
    <w:rsid w:val="00C71834"/>
    <w:rsid w:val="00CB4ED9"/>
    <w:rsid w:val="00CD04DA"/>
    <w:rsid w:val="00CE2949"/>
    <w:rsid w:val="00D45E06"/>
    <w:rsid w:val="00DC7C59"/>
    <w:rsid w:val="00E61DA6"/>
    <w:rsid w:val="00EB3209"/>
    <w:rsid w:val="00EF3D47"/>
    <w:rsid w:val="00F41096"/>
    <w:rsid w:val="00F5287F"/>
    <w:rsid w:val="00F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520"/>
  <w15:chartTrackingRefBased/>
  <w15:docId w15:val="{69F8381C-FB15-445C-B534-EDD3AFD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2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679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2025-02-28T07:36:00Z</dcterms:created>
  <dcterms:modified xsi:type="dcterms:W3CDTF">2025-02-28T20:08:00Z</dcterms:modified>
</cp:coreProperties>
</file>