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5258" w14:textId="77777777" w:rsidR="00A9573B" w:rsidRDefault="00A9573B" w:rsidP="00A957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YEDDE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46DCC5B9" w14:textId="77777777" w:rsidR="00A9573B" w:rsidRDefault="00A9573B" w:rsidP="00A9573B">
      <w:pPr>
        <w:pStyle w:val="NoSpacing"/>
        <w:rPr>
          <w:rFonts w:cs="Times New Roman"/>
          <w:szCs w:val="24"/>
        </w:rPr>
      </w:pPr>
    </w:p>
    <w:p w14:paraId="1E9A1630" w14:textId="77777777" w:rsidR="00A9573B" w:rsidRDefault="00A9573B" w:rsidP="00A9573B">
      <w:pPr>
        <w:pStyle w:val="NoSpacing"/>
        <w:rPr>
          <w:rFonts w:cs="Times New Roman"/>
          <w:szCs w:val="24"/>
        </w:rPr>
      </w:pPr>
    </w:p>
    <w:p w14:paraId="1851E9F6" w14:textId="77777777" w:rsidR="00A9573B" w:rsidRDefault="00A9573B" w:rsidP="00A957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Margaret(q.v.)</w:t>
      </w:r>
    </w:p>
    <w:p w14:paraId="19893087" w14:textId="77777777" w:rsidR="00A9573B" w:rsidRDefault="00A9573B" w:rsidP="00A957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and edited by W.B. Bickley for the Archaeological Section of the Birmingham and Midland Institution, printed by W.H. Robinson, Walsall, 1894 p.16)#</w:t>
      </w:r>
    </w:p>
    <w:p w14:paraId="3F175A53" w14:textId="77777777" w:rsidR="00A9573B" w:rsidRDefault="00A9573B" w:rsidP="00A9573B">
      <w:pPr>
        <w:pStyle w:val="NoSpacing"/>
        <w:rPr>
          <w:rFonts w:cs="Times New Roman"/>
          <w:szCs w:val="24"/>
        </w:rPr>
      </w:pPr>
    </w:p>
    <w:p w14:paraId="7DF0ED3A" w14:textId="77777777" w:rsidR="00A9573B" w:rsidRDefault="00A9573B" w:rsidP="00A9573B">
      <w:pPr>
        <w:pStyle w:val="NoSpacing"/>
        <w:rPr>
          <w:rFonts w:cs="Times New Roman"/>
          <w:szCs w:val="24"/>
        </w:rPr>
      </w:pPr>
    </w:p>
    <w:p w14:paraId="1EC9CA6D" w14:textId="77777777" w:rsidR="00A9573B" w:rsidRDefault="00A9573B" w:rsidP="00A957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joined the Guild of Knowle.   (ibid.)</w:t>
      </w:r>
    </w:p>
    <w:p w14:paraId="3E6770EB" w14:textId="77777777" w:rsidR="00A9573B" w:rsidRDefault="00A9573B" w:rsidP="00A9573B">
      <w:pPr>
        <w:pStyle w:val="NoSpacing"/>
        <w:rPr>
          <w:rFonts w:cs="Times New Roman"/>
          <w:szCs w:val="24"/>
        </w:rPr>
      </w:pPr>
    </w:p>
    <w:p w14:paraId="2163BF7D" w14:textId="77777777" w:rsidR="00A9573B" w:rsidRDefault="00A9573B" w:rsidP="00A9573B">
      <w:pPr>
        <w:pStyle w:val="NoSpacing"/>
        <w:rPr>
          <w:rFonts w:cs="Times New Roman"/>
          <w:szCs w:val="24"/>
        </w:rPr>
      </w:pPr>
    </w:p>
    <w:p w14:paraId="0AB5E944" w14:textId="77777777" w:rsidR="00A9573B" w:rsidRDefault="00A9573B" w:rsidP="00A957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624531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FA12" w14:textId="77777777" w:rsidR="00A9573B" w:rsidRDefault="00A9573B" w:rsidP="009139A6">
      <w:r>
        <w:separator/>
      </w:r>
    </w:p>
  </w:endnote>
  <w:endnote w:type="continuationSeparator" w:id="0">
    <w:p w14:paraId="61D1ECAD" w14:textId="77777777" w:rsidR="00A9573B" w:rsidRDefault="00A957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A5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FF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0A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7816" w14:textId="77777777" w:rsidR="00A9573B" w:rsidRDefault="00A9573B" w:rsidP="009139A6">
      <w:r>
        <w:separator/>
      </w:r>
    </w:p>
  </w:footnote>
  <w:footnote w:type="continuationSeparator" w:id="0">
    <w:p w14:paraId="3D191231" w14:textId="77777777" w:rsidR="00A9573B" w:rsidRDefault="00A957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38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18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BE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3B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9573B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CC48"/>
  <w15:chartTrackingRefBased/>
  <w15:docId w15:val="{02153312-1FF9-4669-9F47-7B2F19E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2025-02-28T20:06:00Z</dcterms:created>
  <dcterms:modified xsi:type="dcterms:W3CDTF">2025-02-28T20:06:00Z</dcterms:modified>
</cp:coreProperties>
</file>