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5214F" w14:textId="77777777" w:rsidR="00B4755F" w:rsidRDefault="00B4755F" w:rsidP="00B4755F">
      <w:pPr>
        <w:pStyle w:val="NoSpacing"/>
      </w:pPr>
      <w:r>
        <w:rPr>
          <w:u w:val="single"/>
        </w:rPr>
        <w:t>John YELAND</w:t>
      </w:r>
      <w:r>
        <w:t xml:space="preserve">       (fl.1466)</w:t>
      </w:r>
    </w:p>
    <w:p w14:paraId="0F0B8B60" w14:textId="77777777" w:rsidR="00B4755F" w:rsidRDefault="00B4755F" w:rsidP="00B4755F">
      <w:pPr>
        <w:pStyle w:val="NoSpacing"/>
      </w:pPr>
    </w:p>
    <w:p w14:paraId="48EE93C7" w14:textId="77777777" w:rsidR="00B4755F" w:rsidRDefault="00B4755F" w:rsidP="00B4755F">
      <w:pPr>
        <w:pStyle w:val="NoSpacing"/>
      </w:pPr>
    </w:p>
    <w:p w14:paraId="03A81216" w14:textId="77777777" w:rsidR="00B4755F" w:rsidRDefault="00B4755F" w:rsidP="00B4755F">
      <w:pPr>
        <w:pStyle w:val="NoSpacing"/>
      </w:pPr>
      <w:r>
        <w:t>10 Mar.1466</w:t>
      </w:r>
      <w:r>
        <w:tab/>
        <w:t xml:space="preserve">He was on a commission de </w:t>
      </w:r>
      <w:proofErr w:type="spellStart"/>
      <w:r>
        <w:t>walliis</w:t>
      </w:r>
      <w:proofErr w:type="spellEnd"/>
      <w:r>
        <w:t xml:space="preserve"> et </w:t>
      </w:r>
      <w:proofErr w:type="spellStart"/>
      <w:r>
        <w:t>fossatis</w:t>
      </w:r>
      <w:proofErr w:type="spellEnd"/>
      <w:r>
        <w:t xml:space="preserve"> in Lincolnshire between</w:t>
      </w:r>
    </w:p>
    <w:p w14:paraId="61CA92D5" w14:textId="77777777" w:rsidR="00B4755F" w:rsidRDefault="00B4755F" w:rsidP="00B4755F">
      <w:pPr>
        <w:pStyle w:val="NoSpacing"/>
      </w:pPr>
      <w:r>
        <w:tab/>
      </w:r>
      <w:r>
        <w:tab/>
      </w:r>
      <w:proofErr w:type="gramStart"/>
      <w:r>
        <w:t>the</w:t>
      </w:r>
      <w:proofErr w:type="gramEnd"/>
      <w:r>
        <w:t xml:space="preserve"> rivers Ouse, Don, Aire and Went.   (C.P.R. 1461-67 p.528)</w:t>
      </w:r>
    </w:p>
    <w:p w14:paraId="336FE21A" w14:textId="77777777" w:rsidR="00B4755F" w:rsidRDefault="00B4755F" w:rsidP="00B4755F">
      <w:pPr>
        <w:pStyle w:val="NoSpacing"/>
      </w:pPr>
    </w:p>
    <w:p w14:paraId="6641C86C" w14:textId="77777777" w:rsidR="00B4755F" w:rsidRDefault="00B4755F" w:rsidP="00B4755F">
      <w:pPr>
        <w:pStyle w:val="NoSpacing"/>
      </w:pPr>
    </w:p>
    <w:p w14:paraId="04B2D44B" w14:textId="77777777" w:rsidR="00B4755F" w:rsidRDefault="00B4755F" w:rsidP="00B4755F">
      <w:pPr>
        <w:pStyle w:val="NoSpacing"/>
      </w:pPr>
      <w:r>
        <w:t>29 June 2025</w:t>
      </w:r>
    </w:p>
    <w:p w14:paraId="4544DB1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552EF" w14:textId="77777777" w:rsidR="00B4755F" w:rsidRDefault="00B4755F" w:rsidP="009139A6">
      <w:r>
        <w:separator/>
      </w:r>
    </w:p>
  </w:endnote>
  <w:endnote w:type="continuationSeparator" w:id="0">
    <w:p w14:paraId="41298027" w14:textId="77777777" w:rsidR="00B4755F" w:rsidRDefault="00B4755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6976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01E0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92DB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70617" w14:textId="77777777" w:rsidR="00B4755F" w:rsidRDefault="00B4755F" w:rsidP="009139A6">
      <w:r>
        <w:separator/>
      </w:r>
    </w:p>
  </w:footnote>
  <w:footnote w:type="continuationSeparator" w:id="0">
    <w:p w14:paraId="4651D3CC" w14:textId="77777777" w:rsidR="00B4755F" w:rsidRDefault="00B4755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55F3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0E3E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1525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55F"/>
    <w:rsid w:val="000666E0"/>
    <w:rsid w:val="000A2E7A"/>
    <w:rsid w:val="001307AC"/>
    <w:rsid w:val="00190DFA"/>
    <w:rsid w:val="002510B7"/>
    <w:rsid w:val="00270799"/>
    <w:rsid w:val="002737D5"/>
    <w:rsid w:val="00357E4A"/>
    <w:rsid w:val="003623F5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4755F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93A58"/>
  <w15:chartTrackingRefBased/>
  <w15:docId w15:val="{310FB45D-69CE-4FB5-A47B-4AFF77D69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2025-06-30T20:32:00Z</dcterms:created>
  <dcterms:modified xsi:type="dcterms:W3CDTF">2025-06-30T20:32:00Z</dcterms:modified>
</cp:coreProperties>
</file>