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83EB0" w14:textId="77777777" w:rsidR="00EF7726" w:rsidRDefault="00EF7726" w:rsidP="00EF7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YEOMAN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fl.1493-1504)</w:t>
      </w:r>
    </w:p>
    <w:p w14:paraId="3479B12B" w14:textId="77777777" w:rsidR="00EF7726" w:rsidRDefault="00EF7726" w:rsidP="00EF7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Coventry and Lichfield.</w:t>
      </w:r>
    </w:p>
    <w:p w14:paraId="3B8E802F" w14:textId="77777777" w:rsidR="00EF7726" w:rsidRDefault="00EF7726" w:rsidP="00EF7726">
      <w:pPr>
        <w:pStyle w:val="NoSpacing"/>
        <w:rPr>
          <w:rFonts w:cs="Times New Roman"/>
          <w:szCs w:val="24"/>
        </w:rPr>
      </w:pPr>
    </w:p>
    <w:p w14:paraId="64D86270" w14:textId="77777777" w:rsidR="00EF7726" w:rsidRDefault="00EF7726" w:rsidP="00EF7726">
      <w:pPr>
        <w:pStyle w:val="NoSpacing"/>
        <w:rPr>
          <w:rFonts w:cs="Times New Roman"/>
          <w:szCs w:val="24"/>
        </w:rPr>
      </w:pPr>
    </w:p>
    <w:p w14:paraId="5C455AF2" w14:textId="77777777" w:rsidR="00EF7726" w:rsidRDefault="00EF7726" w:rsidP="00EF7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1493-4</w:t>
      </w:r>
      <w:r>
        <w:rPr>
          <w:rFonts w:cs="Times New Roman"/>
          <w:szCs w:val="24"/>
        </w:rPr>
        <w:tab/>
        <w:t xml:space="preserve">B.A.       </w:t>
      </w:r>
      <w:r w:rsidRPr="00667BE3">
        <w:rPr>
          <w:rFonts w:cs="Times New Roman"/>
          <w:szCs w:val="24"/>
        </w:rPr>
        <w:t>(Alumni Cantab. vol.1 part 4 p.</w:t>
      </w:r>
      <w:r>
        <w:rPr>
          <w:rFonts w:cs="Times New Roman"/>
          <w:szCs w:val="24"/>
        </w:rPr>
        <w:t xml:space="preserve">490) </w:t>
      </w:r>
    </w:p>
    <w:p w14:paraId="6BBEE435" w14:textId="77777777" w:rsidR="00EF7726" w:rsidRDefault="00EF7726" w:rsidP="00EF7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Apr.1495</w:t>
      </w:r>
      <w:r>
        <w:rPr>
          <w:rFonts w:cs="Times New Roman"/>
          <w:szCs w:val="24"/>
        </w:rPr>
        <w:tab/>
        <w:t>He was ordained sub-deacon at Ely.   (ibid.)</w:t>
      </w:r>
    </w:p>
    <w:p w14:paraId="1545AD7B" w14:textId="77777777" w:rsidR="00EF7726" w:rsidRDefault="00EF7726" w:rsidP="00EF7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1495-1504</w:t>
      </w:r>
      <w:r>
        <w:rPr>
          <w:rFonts w:cs="Times New Roman"/>
          <w:szCs w:val="24"/>
        </w:rPr>
        <w:tab/>
        <w:t>Fellow of Queen’s College.   (ibid.)</w:t>
      </w:r>
    </w:p>
    <w:p w14:paraId="2D1D14A3" w14:textId="77777777" w:rsidR="00EF7726" w:rsidRDefault="00EF7726" w:rsidP="00EF7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>M.A.      (ibid.)</w:t>
      </w:r>
    </w:p>
    <w:p w14:paraId="4FAD7998" w14:textId="77777777" w:rsidR="00EF7726" w:rsidRDefault="00EF7726" w:rsidP="00EF7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1503-4</w:t>
      </w:r>
      <w:r>
        <w:rPr>
          <w:rFonts w:cs="Times New Roman"/>
          <w:szCs w:val="24"/>
        </w:rPr>
        <w:tab/>
        <w:t>B.D.       (ibid.)</w:t>
      </w:r>
    </w:p>
    <w:p w14:paraId="4D1EA7E4" w14:textId="77777777" w:rsidR="00EF7726" w:rsidRDefault="00EF7726" w:rsidP="00EF7726">
      <w:pPr>
        <w:pStyle w:val="NoSpacing"/>
        <w:rPr>
          <w:rFonts w:cs="Times New Roman"/>
          <w:szCs w:val="24"/>
        </w:rPr>
      </w:pPr>
    </w:p>
    <w:p w14:paraId="2C1BB058" w14:textId="77777777" w:rsidR="00EF7726" w:rsidRDefault="00EF7726" w:rsidP="00EF7726">
      <w:pPr>
        <w:pStyle w:val="NoSpacing"/>
        <w:rPr>
          <w:rFonts w:cs="Times New Roman"/>
          <w:szCs w:val="24"/>
        </w:rPr>
      </w:pPr>
    </w:p>
    <w:p w14:paraId="3D48E3A1" w14:textId="77777777" w:rsidR="00EF7726" w:rsidRDefault="00EF7726" w:rsidP="00EF7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February 2023</w:t>
      </w:r>
    </w:p>
    <w:p w14:paraId="5EA9682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C69BD" w14:textId="77777777" w:rsidR="00EF7726" w:rsidRDefault="00EF7726" w:rsidP="009139A6">
      <w:r>
        <w:separator/>
      </w:r>
    </w:p>
  </w:endnote>
  <w:endnote w:type="continuationSeparator" w:id="0">
    <w:p w14:paraId="76ABA816" w14:textId="77777777" w:rsidR="00EF7726" w:rsidRDefault="00EF77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65D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89F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779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2FBC5" w14:textId="77777777" w:rsidR="00EF7726" w:rsidRDefault="00EF7726" w:rsidP="009139A6">
      <w:r>
        <w:separator/>
      </w:r>
    </w:p>
  </w:footnote>
  <w:footnote w:type="continuationSeparator" w:id="0">
    <w:p w14:paraId="480A4F5B" w14:textId="77777777" w:rsidR="00EF7726" w:rsidRDefault="00EF77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8A2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000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EB5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26"/>
    <w:rsid w:val="000666E0"/>
    <w:rsid w:val="002510B7"/>
    <w:rsid w:val="00270799"/>
    <w:rsid w:val="00432B0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7726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3CAF5"/>
  <w15:chartTrackingRefBased/>
  <w15:docId w15:val="{9854CE34-CC10-49B1-8A76-C79273DE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2024-11-26T20:15:00Z</dcterms:created>
  <dcterms:modified xsi:type="dcterms:W3CDTF">2024-11-26T20:16:00Z</dcterms:modified>
</cp:coreProperties>
</file>