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75AE" w14:textId="77777777" w:rsidR="002B6DDC" w:rsidRDefault="002B6DDC" w:rsidP="002B6D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YERDELYNG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6A1E680E" w14:textId="77777777" w:rsidR="002B6DDC" w:rsidRDefault="002B6DDC" w:rsidP="002B6D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Hoddeston</w:t>
      </w:r>
      <w:proofErr w:type="spellEnd"/>
      <w:r>
        <w:rPr>
          <w:rFonts w:cs="Times New Roman"/>
          <w:szCs w:val="24"/>
        </w:rPr>
        <w:t>, Hertfordshire. Husbandman.</w:t>
      </w:r>
    </w:p>
    <w:p w14:paraId="2B8AC4BE" w14:textId="77777777" w:rsidR="002B6DDC" w:rsidRDefault="002B6DDC" w:rsidP="002B6DDC">
      <w:pPr>
        <w:pStyle w:val="NoSpacing"/>
        <w:rPr>
          <w:rFonts w:cs="Times New Roman"/>
          <w:szCs w:val="24"/>
        </w:rPr>
      </w:pPr>
    </w:p>
    <w:p w14:paraId="05AA76D5" w14:textId="77777777" w:rsidR="002B6DDC" w:rsidRDefault="002B6DDC" w:rsidP="002B6DDC">
      <w:pPr>
        <w:pStyle w:val="NoSpacing"/>
        <w:rPr>
          <w:rFonts w:cs="Times New Roman"/>
          <w:szCs w:val="24"/>
        </w:rPr>
      </w:pPr>
    </w:p>
    <w:p w14:paraId="779D79A1" w14:textId="77777777" w:rsidR="002B6DDC" w:rsidRDefault="002B6DDC" w:rsidP="002B6D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Feb.1458</w:t>
      </w:r>
      <w:r>
        <w:rPr>
          <w:rFonts w:cs="Times New Roman"/>
          <w:szCs w:val="24"/>
        </w:rPr>
        <w:tab/>
        <w:t xml:space="preserve">Gift of his goods and chattels to Richard </w:t>
      </w:r>
      <w:proofErr w:type="spellStart"/>
      <w:r>
        <w:rPr>
          <w:rFonts w:cs="Times New Roman"/>
          <w:szCs w:val="24"/>
        </w:rPr>
        <w:t>Ryche</w:t>
      </w:r>
      <w:proofErr w:type="spellEnd"/>
      <w:r>
        <w:rPr>
          <w:rFonts w:cs="Times New Roman"/>
          <w:szCs w:val="24"/>
        </w:rPr>
        <w:t xml:space="preserve"> of London, mercer(q.v.).</w:t>
      </w:r>
    </w:p>
    <w:p w14:paraId="6F5014CA" w14:textId="77777777" w:rsidR="002B6DDC" w:rsidRDefault="002B6DDC" w:rsidP="002B6DDC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150)</w:t>
      </w:r>
    </w:p>
    <w:p w14:paraId="6E3A7A99" w14:textId="77777777" w:rsidR="002B6DDC" w:rsidRDefault="002B6DDC" w:rsidP="002B6DDC">
      <w:pPr>
        <w:pStyle w:val="NoSpacing"/>
        <w:rPr>
          <w:rFonts w:cs="Times New Roman"/>
          <w:szCs w:val="24"/>
        </w:rPr>
      </w:pPr>
    </w:p>
    <w:p w14:paraId="547E2B1A" w14:textId="77777777" w:rsidR="002B6DDC" w:rsidRDefault="002B6DDC" w:rsidP="002B6DDC">
      <w:pPr>
        <w:pStyle w:val="NoSpacing"/>
        <w:rPr>
          <w:rFonts w:cs="Times New Roman"/>
          <w:szCs w:val="24"/>
        </w:rPr>
      </w:pPr>
    </w:p>
    <w:p w14:paraId="07487777" w14:textId="77777777" w:rsidR="002B6DDC" w:rsidRDefault="002B6DDC" w:rsidP="002B6D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4039E0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886A" w14:textId="77777777" w:rsidR="002B6DDC" w:rsidRDefault="002B6DDC" w:rsidP="009139A6">
      <w:r>
        <w:separator/>
      </w:r>
    </w:p>
  </w:endnote>
  <w:endnote w:type="continuationSeparator" w:id="0">
    <w:p w14:paraId="2CDDFBBF" w14:textId="77777777" w:rsidR="002B6DDC" w:rsidRDefault="002B6D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35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D1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60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A92F" w14:textId="77777777" w:rsidR="002B6DDC" w:rsidRDefault="002B6DDC" w:rsidP="009139A6">
      <w:r>
        <w:separator/>
      </w:r>
    </w:p>
  </w:footnote>
  <w:footnote w:type="continuationSeparator" w:id="0">
    <w:p w14:paraId="47E1DDBD" w14:textId="77777777" w:rsidR="002B6DDC" w:rsidRDefault="002B6D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19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7D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35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DC"/>
    <w:rsid w:val="000666E0"/>
    <w:rsid w:val="00160E94"/>
    <w:rsid w:val="002510B7"/>
    <w:rsid w:val="00270799"/>
    <w:rsid w:val="002B6DD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63774"/>
  <w15:chartTrackingRefBased/>
  <w15:docId w15:val="{C6D34E1D-1613-49C0-BCF9-0C0F0F2A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2025-02-09T20:09:00Z</dcterms:created>
  <dcterms:modified xsi:type="dcterms:W3CDTF">2025-02-09T20:09:00Z</dcterms:modified>
</cp:coreProperties>
</file>