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7827D" w14:textId="77777777" w:rsidR="00EA2DD5" w:rsidRDefault="00EA2DD5" w:rsidP="00EA2DD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YERDER</w:t>
      </w:r>
      <w:r>
        <w:rPr>
          <w:rFonts w:cs="Times New Roman"/>
          <w:szCs w:val="24"/>
        </w:rPr>
        <w:t xml:space="preserve">       (d.ca.1403)</w:t>
      </w:r>
    </w:p>
    <w:p w14:paraId="1AB5DB9D" w14:textId="77777777" w:rsidR="00EA2DD5" w:rsidRDefault="00EA2DD5" w:rsidP="00EA2DD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the Isle of Wight.</w:t>
      </w:r>
    </w:p>
    <w:p w14:paraId="4DB6E695" w14:textId="77777777" w:rsidR="00EA2DD5" w:rsidRDefault="00EA2DD5" w:rsidP="00EA2DD5">
      <w:pPr>
        <w:pStyle w:val="NoSpacing"/>
        <w:rPr>
          <w:rFonts w:cs="Times New Roman"/>
          <w:szCs w:val="24"/>
        </w:rPr>
      </w:pPr>
    </w:p>
    <w:p w14:paraId="7CB8C614" w14:textId="77777777" w:rsidR="00EA2DD5" w:rsidRDefault="00EA2DD5" w:rsidP="00EA2DD5">
      <w:pPr>
        <w:pStyle w:val="NoSpacing"/>
        <w:rPr>
          <w:rFonts w:cs="Times New Roman"/>
          <w:szCs w:val="24"/>
        </w:rPr>
      </w:pPr>
    </w:p>
    <w:p w14:paraId="5793F94E" w14:textId="77777777" w:rsidR="00EA2DD5" w:rsidRDefault="00EA2DD5" w:rsidP="00EA2DD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1403</w:t>
      </w:r>
      <w:r>
        <w:rPr>
          <w:rFonts w:cs="Times New Roman"/>
          <w:szCs w:val="24"/>
        </w:rPr>
        <w:tab/>
        <w:t>He died in or before this time.</w:t>
      </w:r>
    </w:p>
    <w:p w14:paraId="62D011E8" w14:textId="77777777" w:rsidR="00EA2DD5" w:rsidRDefault="00EA2DD5" w:rsidP="00EA2DD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0105AF">
          <w:rPr>
            <w:rStyle w:val="Hyperlink"/>
            <w:rFonts w:cs="Times New Roman"/>
            <w:szCs w:val="24"/>
          </w:rPr>
          <w:t>https://waalt.uh.edu/index.php/CP40/570:_A-J</w:t>
        </w:r>
      </w:hyperlink>
      <w:r>
        <w:rPr>
          <w:rFonts w:cs="Times New Roman"/>
          <w:szCs w:val="24"/>
        </w:rPr>
        <w:t xml:space="preserve"> )</w:t>
      </w:r>
    </w:p>
    <w:p w14:paraId="634BD2B0" w14:textId="77777777" w:rsidR="00EA2DD5" w:rsidRDefault="00EA2DD5" w:rsidP="00EA2DD5">
      <w:pPr>
        <w:pStyle w:val="NoSpacing"/>
        <w:rPr>
          <w:rFonts w:cs="Times New Roman"/>
          <w:szCs w:val="24"/>
        </w:rPr>
      </w:pPr>
    </w:p>
    <w:p w14:paraId="6EDE88DE" w14:textId="77777777" w:rsidR="00EA2DD5" w:rsidRDefault="00EA2DD5" w:rsidP="00EA2DD5">
      <w:pPr>
        <w:pStyle w:val="NoSpacing"/>
        <w:rPr>
          <w:rFonts w:cs="Times New Roman"/>
          <w:szCs w:val="24"/>
        </w:rPr>
      </w:pPr>
    </w:p>
    <w:p w14:paraId="6A35B22B" w14:textId="77777777" w:rsidR="00EA2DD5" w:rsidRDefault="00EA2DD5" w:rsidP="00EA2DD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Executors:   Robert </w:t>
      </w:r>
      <w:proofErr w:type="spellStart"/>
      <w:r>
        <w:rPr>
          <w:rFonts w:cs="Times New Roman"/>
          <w:szCs w:val="24"/>
        </w:rPr>
        <w:t>Oskyn</w:t>
      </w:r>
      <w:proofErr w:type="spellEnd"/>
      <w:r>
        <w:rPr>
          <w:rFonts w:cs="Times New Roman"/>
          <w:szCs w:val="24"/>
        </w:rPr>
        <w:t xml:space="preserve">(q.v.), John </w:t>
      </w:r>
      <w:proofErr w:type="spellStart"/>
      <w:r>
        <w:rPr>
          <w:rFonts w:cs="Times New Roman"/>
          <w:szCs w:val="24"/>
        </w:rPr>
        <w:t>Langele</w:t>
      </w:r>
      <w:proofErr w:type="spellEnd"/>
      <w:r>
        <w:rPr>
          <w:rFonts w:cs="Times New Roman"/>
          <w:szCs w:val="24"/>
        </w:rPr>
        <w:t>(q.v.) and his wife, Joan(q.v.).</w:t>
      </w:r>
    </w:p>
    <w:p w14:paraId="29010FD6" w14:textId="77777777" w:rsidR="00EA2DD5" w:rsidRDefault="00EA2DD5" w:rsidP="00EA2DD5">
      <w:pPr>
        <w:pStyle w:val="NoSpacing"/>
        <w:rPr>
          <w:rFonts w:cs="Times New Roman"/>
          <w:szCs w:val="24"/>
        </w:rPr>
      </w:pPr>
    </w:p>
    <w:p w14:paraId="28C95405" w14:textId="77777777" w:rsidR="00EA2DD5" w:rsidRDefault="00EA2DD5" w:rsidP="00EA2DD5">
      <w:pPr>
        <w:pStyle w:val="NoSpacing"/>
        <w:rPr>
          <w:rFonts w:cs="Times New Roman"/>
          <w:szCs w:val="24"/>
        </w:rPr>
      </w:pPr>
    </w:p>
    <w:p w14:paraId="4EA8FE09" w14:textId="77777777" w:rsidR="00EA2DD5" w:rsidRDefault="00EA2DD5" w:rsidP="00EA2DD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April 2025</w:t>
      </w:r>
    </w:p>
    <w:p w14:paraId="782CF7B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BDE51" w14:textId="77777777" w:rsidR="00EA2DD5" w:rsidRDefault="00EA2DD5" w:rsidP="009139A6">
      <w:r>
        <w:separator/>
      </w:r>
    </w:p>
  </w:endnote>
  <w:endnote w:type="continuationSeparator" w:id="0">
    <w:p w14:paraId="2AC1F0BA" w14:textId="77777777" w:rsidR="00EA2DD5" w:rsidRDefault="00EA2DD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672E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C917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36A3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26836" w14:textId="77777777" w:rsidR="00EA2DD5" w:rsidRDefault="00EA2DD5" w:rsidP="009139A6">
      <w:r>
        <w:separator/>
      </w:r>
    </w:p>
  </w:footnote>
  <w:footnote w:type="continuationSeparator" w:id="0">
    <w:p w14:paraId="6429CF52" w14:textId="77777777" w:rsidR="00EA2DD5" w:rsidRDefault="00EA2DD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F752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52F0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7AE4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D5"/>
    <w:rsid w:val="000666E0"/>
    <w:rsid w:val="000A2E7A"/>
    <w:rsid w:val="00190DFA"/>
    <w:rsid w:val="002510B7"/>
    <w:rsid w:val="00270799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DF2750"/>
    <w:rsid w:val="00E61DA6"/>
    <w:rsid w:val="00EA2DD5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3598C"/>
  <w15:chartTrackingRefBased/>
  <w15:docId w15:val="{28FCACAB-3E65-45BB-842A-86DBF457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A2D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570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2025-04-06T12:41:00Z</dcterms:created>
  <dcterms:modified xsi:type="dcterms:W3CDTF">2025-04-06T12:42:00Z</dcterms:modified>
</cp:coreProperties>
</file>