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1549" w14:textId="77777777" w:rsidR="00AC67B4" w:rsidRDefault="00AC67B4" w:rsidP="00AC67B4">
      <w:pPr>
        <w:pStyle w:val="NoSpacing"/>
      </w:pPr>
      <w:r>
        <w:rPr>
          <w:u w:val="single"/>
        </w:rPr>
        <w:t>Robert YERESLEY</w:t>
      </w:r>
      <w:r>
        <w:t xml:space="preserve">       (d.1489)</w:t>
      </w:r>
    </w:p>
    <w:p w14:paraId="418D825D" w14:textId="77777777" w:rsidR="00AC67B4" w:rsidRDefault="00AC67B4" w:rsidP="00AC67B4">
      <w:pPr>
        <w:pStyle w:val="NoSpacing"/>
      </w:pPr>
      <w:r>
        <w:t>of York. Fishmonger.</w:t>
      </w:r>
    </w:p>
    <w:p w14:paraId="6CCEF263" w14:textId="77777777" w:rsidR="00AC67B4" w:rsidRDefault="00AC67B4" w:rsidP="00AC67B4">
      <w:pPr>
        <w:pStyle w:val="NoSpacing"/>
      </w:pPr>
    </w:p>
    <w:p w14:paraId="5A35C08A" w14:textId="77777777" w:rsidR="00AC67B4" w:rsidRDefault="00AC67B4" w:rsidP="00AC67B4">
      <w:pPr>
        <w:pStyle w:val="NoSpacing"/>
      </w:pPr>
    </w:p>
    <w:p w14:paraId="5B2862A5" w14:textId="77777777" w:rsidR="00AC67B4" w:rsidRDefault="00AC67B4" w:rsidP="00AC67B4">
      <w:pPr>
        <w:pStyle w:val="NoSpacing"/>
      </w:pPr>
      <w:r>
        <w:t>30 Sep.1489</w:t>
      </w:r>
      <w:r>
        <w:tab/>
        <w:t>Administration of his lands and possessions was granted.</w:t>
      </w:r>
    </w:p>
    <w:p w14:paraId="375D3F17" w14:textId="77777777" w:rsidR="00AC67B4" w:rsidRDefault="00AC67B4" w:rsidP="00AC67B4">
      <w:pPr>
        <w:pStyle w:val="NoSpacing"/>
      </w:pPr>
      <w:r>
        <w:tab/>
      </w:r>
      <w:r>
        <w:tab/>
        <w:t>(W.Y.R. p.191)</w:t>
      </w:r>
    </w:p>
    <w:p w14:paraId="0F4A2575" w14:textId="77777777" w:rsidR="00AC67B4" w:rsidRDefault="00AC67B4" w:rsidP="00AC67B4">
      <w:pPr>
        <w:pStyle w:val="NoSpacing"/>
      </w:pPr>
    </w:p>
    <w:p w14:paraId="2A8BB3A6" w14:textId="77777777" w:rsidR="00AC67B4" w:rsidRDefault="00AC67B4" w:rsidP="00AC67B4">
      <w:pPr>
        <w:pStyle w:val="NoSpacing"/>
      </w:pPr>
    </w:p>
    <w:p w14:paraId="4C77BF58" w14:textId="77777777" w:rsidR="00AC67B4" w:rsidRDefault="00AC67B4" w:rsidP="00AC67B4">
      <w:pPr>
        <w:pStyle w:val="NoSpacing"/>
      </w:pPr>
      <w:r>
        <w:t>3 July 2025</w:t>
      </w:r>
    </w:p>
    <w:p w14:paraId="5201DE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C6A7" w14:textId="77777777" w:rsidR="00AC67B4" w:rsidRDefault="00AC67B4" w:rsidP="009139A6">
      <w:r>
        <w:separator/>
      </w:r>
    </w:p>
  </w:endnote>
  <w:endnote w:type="continuationSeparator" w:id="0">
    <w:p w14:paraId="230F9E22" w14:textId="77777777" w:rsidR="00AC67B4" w:rsidRDefault="00AC67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DD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48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27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E4E9" w14:textId="77777777" w:rsidR="00AC67B4" w:rsidRDefault="00AC67B4" w:rsidP="009139A6">
      <w:r>
        <w:separator/>
      </w:r>
    </w:p>
  </w:footnote>
  <w:footnote w:type="continuationSeparator" w:id="0">
    <w:p w14:paraId="3F54541D" w14:textId="77777777" w:rsidR="00AC67B4" w:rsidRDefault="00AC67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57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E8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96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B4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C67B4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976D"/>
  <w15:chartTrackingRefBased/>
  <w15:docId w15:val="{CABB3D61-A3B3-489E-B7A5-74EAFA72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2025-07-04T19:51:00Z</dcterms:created>
  <dcterms:modified xsi:type="dcterms:W3CDTF">2025-07-04T19:51:00Z</dcterms:modified>
</cp:coreProperties>
</file>