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A4A79" w14:textId="77777777" w:rsidR="00EA01EC" w:rsidRDefault="00EA01EC" w:rsidP="00EA01E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YERMAN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AC7C107" w14:textId="77777777" w:rsidR="00EA01EC" w:rsidRDefault="00EA01EC" w:rsidP="00EA01E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Daddington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44DE70" w14:textId="77777777" w:rsidR="00EA01EC" w:rsidRDefault="00EA01EC" w:rsidP="00EA01E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9167807" w14:textId="77777777" w:rsidR="00EA01EC" w:rsidRDefault="00EA01EC" w:rsidP="00EA01EC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E07A2CB" w14:textId="77777777" w:rsidR="00EA01EC" w:rsidRDefault="00EA01EC" w:rsidP="00EA01E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Oxfordshire, except in Oxford, the moiety of the taxes of a fifteenth and a tenth which were granted to the King at the last Parliament.   (C.F.R. 1405-13 p.182)</w:t>
      </w:r>
    </w:p>
    <w:p w14:paraId="35FD487F" w14:textId="77777777" w:rsidR="00EA01EC" w:rsidRDefault="00EA01EC" w:rsidP="00EA01E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0D308A0" w14:textId="77777777" w:rsidR="00EA01EC" w:rsidRDefault="00EA01EC" w:rsidP="00EA01E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AFECFD2" w14:textId="77777777" w:rsidR="00EA01EC" w:rsidRDefault="00EA01EC" w:rsidP="00EA01EC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424266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A7128" w14:textId="77777777" w:rsidR="00EA01EC" w:rsidRDefault="00EA01EC" w:rsidP="009139A6">
      <w:r>
        <w:separator/>
      </w:r>
    </w:p>
  </w:endnote>
  <w:endnote w:type="continuationSeparator" w:id="0">
    <w:p w14:paraId="24D99829" w14:textId="77777777" w:rsidR="00EA01EC" w:rsidRDefault="00EA01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94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534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D49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B687B" w14:textId="77777777" w:rsidR="00EA01EC" w:rsidRDefault="00EA01EC" w:rsidP="009139A6">
      <w:r>
        <w:separator/>
      </w:r>
    </w:p>
  </w:footnote>
  <w:footnote w:type="continuationSeparator" w:id="0">
    <w:p w14:paraId="311EA3F0" w14:textId="77777777" w:rsidR="00EA01EC" w:rsidRDefault="00EA01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862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742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28C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EC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1EC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0CD7"/>
  <w15:chartTrackingRefBased/>
  <w15:docId w15:val="{9EB2704A-7CA3-452D-B132-63009758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1EC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2024-12-22T21:28:00Z</dcterms:created>
  <dcterms:modified xsi:type="dcterms:W3CDTF">2024-12-22T21:29:00Z</dcterms:modified>
</cp:coreProperties>
</file>