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D2292" w14:textId="77777777" w:rsidR="00E43CB4" w:rsidRDefault="00E43CB4" w:rsidP="00E43C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YERNEMOUTH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40042F8E" w14:textId="77777777" w:rsidR="00E43CB4" w:rsidRDefault="00E43CB4" w:rsidP="00E43C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Cambridge University.</w:t>
      </w:r>
    </w:p>
    <w:p w14:paraId="7BA11F71" w14:textId="77777777" w:rsidR="00E43CB4" w:rsidRDefault="00E43CB4" w:rsidP="00E43CB4">
      <w:pPr>
        <w:pStyle w:val="NoSpacing"/>
        <w:rPr>
          <w:rFonts w:cs="Times New Roman"/>
          <w:szCs w:val="24"/>
        </w:rPr>
      </w:pPr>
    </w:p>
    <w:p w14:paraId="6F402F7A" w14:textId="77777777" w:rsidR="00E43CB4" w:rsidRDefault="00E43CB4" w:rsidP="00E43CB4">
      <w:pPr>
        <w:pStyle w:val="NoSpacing"/>
        <w:rPr>
          <w:rFonts w:cs="Times New Roman"/>
          <w:szCs w:val="24"/>
        </w:rPr>
      </w:pPr>
    </w:p>
    <w:p w14:paraId="0C6A5E39" w14:textId="77777777" w:rsidR="00E43CB4" w:rsidRDefault="00E43CB4" w:rsidP="00E43C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 of Trinity Hall.     </w:t>
      </w:r>
      <w:r w:rsidRPr="00667BE3">
        <w:rPr>
          <w:rFonts w:cs="Times New Roman"/>
          <w:szCs w:val="24"/>
        </w:rPr>
        <w:t>(Alumni Cantab. vol.1 part 4 p.</w:t>
      </w:r>
      <w:r>
        <w:rPr>
          <w:rFonts w:cs="Times New Roman"/>
          <w:szCs w:val="24"/>
        </w:rPr>
        <w:t>490)</w:t>
      </w:r>
    </w:p>
    <w:p w14:paraId="67AD70C5" w14:textId="77777777" w:rsidR="00E43CB4" w:rsidRDefault="00E43CB4" w:rsidP="00E43CB4">
      <w:pPr>
        <w:pStyle w:val="NoSpacing"/>
        <w:rPr>
          <w:rFonts w:cs="Times New Roman"/>
          <w:szCs w:val="24"/>
        </w:rPr>
      </w:pPr>
    </w:p>
    <w:p w14:paraId="03CC1B06" w14:textId="77777777" w:rsidR="00E43CB4" w:rsidRDefault="00E43CB4" w:rsidP="00E43CB4">
      <w:pPr>
        <w:pStyle w:val="NoSpacing"/>
        <w:rPr>
          <w:rFonts w:cs="Times New Roman"/>
          <w:szCs w:val="24"/>
        </w:rPr>
      </w:pPr>
    </w:p>
    <w:p w14:paraId="48356668" w14:textId="77777777" w:rsidR="00E43CB4" w:rsidRDefault="00E43CB4" w:rsidP="00E43C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Mar.1434</w:t>
      </w:r>
      <w:r>
        <w:rPr>
          <w:rFonts w:cs="Times New Roman"/>
          <w:szCs w:val="24"/>
        </w:rPr>
        <w:tab/>
        <w:t>He was ordained deacon.   (ibid.)</w:t>
      </w:r>
    </w:p>
    <w:p w14:paraId="43A68A95" w14:textId="77777777" w:rsidR="00E43CB4" w:rsidRDefault="00E43CB4" w:rsidP="00E43C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Mar.</w:t>
      </w:r>
      <w:r>
        <w:rPr>
          <w:rFonts w:cs="Times New Roman"/>
          <w:szCs w:val="24"/>
        </w:rPr>
        <w:tab/>
        <w:t>He was ordained priest.   (ibid.)</w:t>
      </w:r>
    </w:p>
    <w:p w14:paraId="671F580F" w14:textId="77777777" w:rsidR="00E43CB4" w:rsidRDefault="00E43CB4" w:rsidP="00E43CB4">
      <w:pPr>
        <w:pStyle w:val="NoSpacing"/>
        <w:rPr>
          <w:rFonts w:cs="Times New Roman"/>
          <w:szCs w:val="24"/>
        </w:rPr>
      </w:pPr>
    </w:p>
    <w:p w14:paraId="388220CD" w14:textId="77777777" w:rsidR="00E43CB4" w:rsidRDefault="00E43CB4" w:rsidP="00E43CB4">
      <w:pPr>
        <w:pStyle w:val="NoSpacing"/>
        <w:rPr>
          <w:rFonts w:cs="Times New Roman"/>
          <w:szCs w:val="24"/>
        </w:rPr>
      </w:pPr>
    </w:p>
    <w:p w14:paraId="73311AC8" w14:textId="77777777" w:rsidR="00E43CB4" w:rsidRDefault="00E43CB4" w:rsidP="00E43C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March 2023</w:t>
      </w:r>
    </w:p>
    <w:p w14:paraId="0CA2D3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7D22A" w14:textId="77777777" w:rsidR="00E43CB4" w:rsidRDefault="00E43CB4" w:rsidP="009139A6">
      <w:r>
        <w:separator/>
      </w:r>
    </w:p>
  </w:endnote>
  <w:endnote w:type="continuationSeparator" w:id="0">
    <w:p w14:paraId="0CCE8484" w14:textId="77777777" w:rsidR="00E43CB4" w:rsidRDefault="00E43C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430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250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F4A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F2EA8" w14:textId="77777777" w:rsidR="00E43CB4" w:rsidRDefault="00E43CB4" w:rsidP="009139A6">
      <w:r>
        <w:separator/>
      </w:r>
    </w:p>
  </w:footnote>
  <w:footnote w:type="continuationSeparator" w:id="0">
    <w:p w14:paraId="62AFD56A" w14:textId="77777777" w:rsidR="00E43CB4" w:rsidRDefault="00E43C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9223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AF8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904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B4"/>
    <w:rsid w:val="000666E0"/>
    <w:rsid w:val="002510B7"/>
    <w:rsid w:val="00270799"/>
    <w:rsid w:val="00432B0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43CB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91DF9"/>
  <w15:chartTrackingRefBased/>
  <w15:docId w15:val="{CE1D4570-0881-461E-A30C-A1A0F15F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2024-11-26T20:16:00Z</dcterms:created>
  <dcterms:modified xsi:type="dcterms:W3CDTF">2024-11-26T20:17:00Z</dcterms:modified>
</cp:coreProperties>
</file>