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62E5" w14:textId="77777777" w:rsidR="00464C82" w:rsidRDefault="00464C82" w:rsidP="00464C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YETLAY</w:t>
      </w:r>
      <w:r>
        <w:rPr>
          <w:rFonts w:cs="Times New Roman"/>
          <w:szCs w:val="24"/>
        </w:rPr>
        <w:t xml:space="preserve">       (fl.1424)</w:t>
      </w:r>
    </w:p>
    <w:p w14:paraId="5D82D9DC" w14:textId="77777777" w:rsidR="00464C82" w:rsidRDefault="00464C82" w:rsidP="00464C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Hull. </w:t>
      </w:r>
      <w:proofErr w:type="spellStart"/>
      <w:r>
        <w:rPr>
          <w:rFonts w:cs="Times New Roman"/>
          <w:szCs w:val="24"/>
        </w:rPr>
        <w:t>Armourer</w:t>
      </w:r>
      <w:proofErr w:type="spellEnd"/>
      <w:r>
        <w:rPr>
          <w:rFonts w:cs="Times New Roman"/>
          <w:szCs w:val="24"/>
        </w:rPr>
        <w:t>.</w:t>
      </w:r>
    </w:p>
    <w:p w14:paraId="7FECB1B2" w14:textId="77777777" w:rsidR="00464C82" w:rsidRDefault="00464C82" w:rsidP="00464C82">
      <w:pPr>
        <w:pStyle w:val="NoSpacing"/>
        <w:rPr>
          <w:rFonts w:cs="Times New Roman"/>
          <w:szCs w:val="24"/>
        </w:rPr>
      </w:pPr>
    </w:p>
    <w:p w14:paraId="366A05A2" w14:textId="77777777" w:rsidR="00464C82" w:rsidRDefault="00464C82" w:rsidP="00464C82">
      <w:pPr>
        <w:pStyle w:val="NoSpacing"/>
        <w:rPr>
          <w:rFonts w:cs="Times New Roman"/>
          <w:szCs w:val="24"/>
        </w:rPr>
      </w:pPr>
    </w:p>
    <w:p w14:paraId="1C66D705" w14:textId="77777777" w:rsidR="00464C82" w:rsidRDefault="00464C82" w:rsidP="00464C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1424</w:t>
      </w:r>
      <w:r>
        <w:rPr>
          <w:rFonts w:cs="Times New Roman"/>
          <w:szCs w:val="24"/>
        </w:rPr>
        <w:tab/>
        <w:t>William Bedale of York, mercer(q.v.), brought a plaint of debt against him</w:t>
      </w:r>
    </w:p>
    <w:p w14:paraId="30539304" w14:textId="77777777" w:rsidR="00464C82" w:rsidRDefault="00464C82" w:rsidP="00464C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four others.</w:t>
      </w:r>
    </w:p>
    <w:p w14:paraId="113BBCC6" w14:textId="77777777" w:rsidR="00464C82" w:rsidRDefault="00464C82" w:rsidP="00464C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C44F9">
          <w:rPr>
            <w:rStyle w:val="Hyperlink"/>
            <w:rFonts w:cs="Times New Roman"/>
            <w:szCs w:val="24"/>
          </w:rPr>
          <w:t>https://waalt.uh.edu/index.php/CP40/654:_A-J</w:t>
        </w:r>
      </w:hyperlink>
      <w:r>
        <w:rPr>
          <w:rFonts w:cs="Times New Roman"/>
          <w:szCs w:val="24"/>
        </w:rPr>
        <w:t xml:space="preserve"> )</w:t>
      </w:r>
    </w:p>
    <w:p w14:paraId="3BC5B3DF" w14:textId="77777777" w:rsidR="00464C82" w:rsidRDefault="00464C82" w:rsidP="00464C82">
      <w:pPr>
        <w:pStyle w:val="NoSpacing"/>
        <w:rPr>
          <w:rFonts w:cs="Times New Roman"/>
          <w:szCs w:val="24"/>
        </w:rPr>
      </w:pPr>
    </w:p>
    <w:p w14:paraId="2A9257D7" w14:textId="77777777" w:rsidR="00464C82" w:rsidRDefault="00464C82" w:rsidP="00464C82">
      <w:pPr>
        <w:pStyle w:val="NoSpacing"/>
        <w:rPr>
          <w:rFonts w:cs="Times New Roman"/>
          <w:szCs w:val="24"/>
        </w:rPr>
      </w:pPr>
    </w:p>
    <w:p w14:paraId="4B40A72D" w14:textId="77777777" w:rsidR="00464C82" w:rsidRDefault="00464C82" w:rsidP="00464C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May 2025</w:t>
      </w:r>
    </w:p>
    <w:p w14:paraId="77780D7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47DAD" w14:textId="77777777" w:rsidR="00464C82" w:rsidRDefault="00464C82" w:rsidP="009139A6">
      <w:r>
        <w:separator/>
      </w:r>
    </w:p>
  </w:endnote>
  <w:endnote w:type="continuationSeparator" w:id="0">
    <w:p w14:paraId="087E023B" w14:textId="77777777" w:rsidR="00464C82" w:rsidRDefault="00464C8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544D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61CF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E635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DCEDF" w14:textId="77777777" w:rsidR="00464C82" w:rsidRDefault="00464C82" w:rsidP="009139A6">
      <w:r>
        <w:separator/>
      </w:r>
    </w:p>
  </w:footnote>
  <w:footnote w:type="continuationSeparator" w:id="0">
    <w:p w14:paraId="3E50E8B7" w14:textId="77777777" w:rsidR="00464C82" w:rsidRDefault="00464C8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02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89C9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B7D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2"/>
    <w:rsid w:val="000666E0"/>
    <w:rsid w:val="000A2E7A"/>
    <w:rsid w:val="001307AC"/>
    <w:rsid w:val="00190DFA"/>
    <w:rsid w:val="002510B7"/>
    <w:rsid w:val="00270799"/>
    <w:rsid w:val="002737D5"/>
    <w:rsid w:val="00357E4A"/>
    <w:rsid w:val="00464C8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2AEC6"/>
  <w15:chartTrackingRefBased/>
  <w15:docId w15:val="{A2AD1AF0-5E8D-4EFD-83D9-394D3CDB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64C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2025-05-23T20:48:00Z</dcterms:created>
  <dcterms:modified xsi:type="dcterms:W3CDTF">2025-05-23T20:49:00Z</dcterms:modified>
</cp:coreProperties>
</file>