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D5EF" w14:textId="77777777" w:rsidR="00251AA0" w:rsidRDefault="00251AA0" w:rsidP="00251A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David YEVANS (</w:t>
      </w:r>
      <w:proofErr w:type="gramStart"/>
      <w:r>
        <w:rPr>
          <w:rFonts w:cs="Times New Roman"/>
          <w:szCs w:val="24"/>
          <w:u w:val="single"/>
        </w:rPr>
        <w:t>JEVANS)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(d.1484)</w:t>
      </w:r>
    </w:p>
    <w:p w14:paraId="61BE0405" w14:textId="77777777" w:rsidR="00251AA0" w:rsidRDefault="00251AA0" w:rsidP="00251A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Kington, Herefordshire.</w:t>
      </w:r>
    </w:p>
    <w:p w14:paraId="51AD179F" w14:textId="77777777" w:rsidR="00251AA0" w:rsidRDefault="00251AA0" w:rsidP="00251AA0">
      <w:pPr>
        <w:pStyle w:val="NoSpacing"/>
        <w:rPr>
          <w:rFonts w:cs="Times New Roman"/>
          <w:szCs w:val="24"/>
        </w:rPr>
      </w:pPr>
    </w:p>
    <w:p w14:paraId="78700680" w14:textId="77777777" w:rsidR="00251AA0" w:rsidRDefault="00251AA0" w:rsidP="00251AA0">
      <w:pPr>
        <w:pStyle w:val="NoSpacing"/>
        <w:rPr>
          <w:rFonts w:cs="Times New Roman"/>
          <w:szCs w:val="24"/>
        </w:rPr>
      </w:pPr>
    </w:p>
    <w:p w14:paraId="7CB6513C" w14:textId="77777777" w:rsidR="00251AA0" w:rsidRDefault="00251AA0" w:rsidP="00251A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Mar.1466</w:t>
      </w:r>
      <w:r>
        <w:rPr>
          <w:rFonts w:cs="Times New Roman"/>
          <w:szCs w:val="24"/>
        </w:rPr>
        <w:tab/>
        <w:t>He became Vicar.</w:t>
      </w:r>
    </w:p>
    <w:p w14:paraId="79576AFF" w14:textId="77777777" w:rsidR="00251AA0" w:rsidRDefault="00251AA0" w:rsidP="00251AA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www.melocki.org.uk/diocese/Kington.html</w:t>
        </w:r>
      </w:hyperlink>
      <w:r>
        <w:rPr>
          <w:rFonts w:cs="Times New Roman"/>
          <w:szCs w:val="24"/>
          <w:lang w:val="en-GB"/>
        </w:rPr>
        <w:t>)</w:t>
      </w:r>
    </w:p>
    <w:p w14:paraId="29B0B0C0" w14:textId="77777777" w:rsidR="00251AA0" w:rsidRDefault="00251AA0" w:rsidP="00251AA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14 Dec.1484</w:t>
      </w:r>
      <w:r>
        <w:rPr>
          <w:rFonts w:cs="Times New Roman"/>
          <w:szCs w:val="24"/>
          <w:lang w:val="en-GB"/>
        </w:rPr>
        <w:tab/>
        <w:t>He had died by this date.   (ibid.)</w:t>
      </w:r>
    </w:p>
    <w:p w14:paraId="7A796FD1" w14:textId="77777777" w:rsidR="00251AA0" w:rsidRDefault="00251AA0" w:rsidP="00251AA0">
      <w:pPr>
        <w:pStyle w:val="NoSpacing"/>
        <w:rPr>
          <w:rFonts w:cs="Times New Roman"/>
          <w:szCs w:val="24"/>
          <w:lang w:val="en-GB"/>
        </w:rPr>
      </w:pPr>
    </w:p>
    <w:p w14:paraId="1FC39C5D" w14:textId="77777777" w:rsidR="00251AA0" w:rsidRDefault="00251AA0" w:rsidP="00251AA0">
      <w:pPr>
        <w:pStyle w:val="NoSpacing"/>
        <w:rPr>
          <w:rFonts w:cs="Times New Roman"/>
          <w:szCs w:val="24"/>
          <w:lang w:val="en-GB"/>
        </w:rPr>
      </w:pPr>
    </w:p>
    <w:p w14:paraId="2E5263F1" w14:textId="77777777" w:rsidR="00251AA0" w:rsidRDefault="00251AA0" w:rsidP="00251AA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10 March 2025</w:t>
      </w:r>
      <w:r>
        <w:rPr>
          <w:rFonts w:cs="Times New Roman"/>
          <w:szCs w:val="24"/>
          <w:lang w:val="en-GB"/>
        </w:rPr>
        <w:fldChar w:fldCharType="end"/>
      </w:r>
    </w:p>
    <w:p w14:paraId="453D90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02B3" w14:textId="77777777" w:rsidR="00251AA0" w:rsidRDefault="00251AA0" w:rsidP="009139A6">
      <w:r>
        <w:separator/>
      </w:r>
    </w:p>
  </w:endnote>
  <w:endnote w:type="continuationSeparator" w:id="0">
    <w:p w14:paraId="4AE538F5" w14:textId="77777777" w:rsidR="00251AA0" w:rsidRDefault="00251A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33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29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B1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03CD" w14:textId="77777777" w:rsidR="00251AA0" w:rsidRDefault="00251AA0" w:rsidP="009139A6">
      <w:r>
        <w:separator/>
      </w:r>
    </w:p>
  </w:footnote>
  <w:footnote w:type="continuationSeparator" w:id="0">
    <w:p w14:paraId="42B3F457" w14:textId="77777777" w:rsidR="00251AA0" w:rsidRDefault="00251A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2B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D9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93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A0"/>
    <w:rsid w:val="000666E0"/>
    <w:rsid w:val="00163462"/>
    <w:rsid w:val="002510B7"/>
    <w:rsid w:val="00251AA0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05C5"/>
  <w15:chartTrackingRefBased/>
  <w15:docId w15:val="{A1A8F88F-F096-42FD-9AE1-67B8B6CC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51A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ington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2025-03-10T21:50:00Z</dcterms:created>
  <dcterms:modified xsi:type="dcterms:W3CDTF">2025-03-10T21:51:00Z</dcterms:modified>
</cp:coreProperties>
</file>