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23A2" w14:textId="77777777" w:rsidR="00F27908" w:rsidRDefault="00F27908" w:rsidP="00F279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YLLORY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0703E422" w14:textId="77777777" w:rsidR="00F27908" w:rsidRDefault="00F27908" w:rsidP="00F279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Malton</w:t>
      </w:r>
      <w:proofErr w:type="spellEnd"/>
      <w:r>
        <w:rPr>
          <w:rFonts w:cs="Times New Roman"/>
          <w:szCs w:val="24"/>
        </w:rPr>
        <w:t xml:space="preserve"> Priory.</w:t>
      </w:r>
    </w:p>
    <w:p w14:paraId="3B539D81" w14:textId="77777777" w:rsidR="00F27908" w:rsidRDefault="00F27908" w:rsidP="00F27908">
      <w:pPr>
        <w:pStyle w:val="NoSpacing"/>
        <w:rPr>
          <w:rFonts w:cs="Times New Roman"/>
          <w:szCs w:val="24"/>
        </w:rPr>
      </w:pPr>
    </w:p>
    <w:p w14:paraId="11CE3DB3" w14:textId="77777777" w:rsidR="00F27908" w:rsidRDefault="00F27908" w:rsidP="00F27908">
      <w:pPr>
        <w:pStyle w:val="NoSpacing"/>
        <w:rPr>
          <w:rFonts w:cs="Times New Roman"/>
          <w:szCs w:val="24"/>
        </w:rPr>
      </w:pPr>
    </w:p>
    <w:p w14:paraId="3021BBB8" w14:textId="77777777" w:rsidR="00F27908" w:rsidRDefault="00F27908" w:rsidP="00F279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priest in the conventual church of the Dominicans</w:t>
      </w:r>
    </w:p>
    <w:p w14:paraId="192B4475" w14:textId="77777777" w:rsidR="00F27908" w:rsidRDefault="00F27908" w:rsidP="00F279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2BEE0257" w14:textId="77777777" w:rsidR="00F27908" w:rsidRDefault="00F27908" w:rsidP="00F279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64DC822B" w14:textId="77777777" w:rsidR="00F27908" w:rsidRDefault="00F27908" w:rsidP="00F27908">
      <w:pPr>
        <w:pStyle w:val="NoSpacing"/>
        <w:rPr>
          <w:rFonts w:cs="Times New Roman"/>
          <w:szCs w:val="24"/>
        </w:rPr>
      </w:pPr>
    </w:p>
    <w:p w14:paraId="7A7A9F28" w14:textId="77777777" w:rsidR="00F27908" w:rsidRDefault="00F27908" w:rsidP="00F27908">
      <w:pPr>
        <w:pStyle w:val="NoSpacing"/>
        <w:rPr>
          <w:rFonts w:cs="Times New Roman"/>
          <w:szCs w:val="24"/>
        </w:rPr>
      </w:pPr>
    </w:p>
    <w:p w14:paraId="4D38C52E" w14:textId="77777777" w:rsidR="00F27908" w:rsidRDefault="00F27908" w:rsidP="00F279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74A32A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37CC" w14:textId="77777777" w:rsidR="00F27908" w:rsidRDefault="00F27908" w:rsidP="009139A6">
      <w:r>
        <w:separator/>
      </w:r>
    </w:p>
  </w:endnote>
  <w:endnote w:type="continuationSeparator" w:id="0">
    <w:p w14:paraId="3EFB7670" w14:textId="77777777" w:rsidR="00F27908" w:rsidRDefault="00F279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2E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4F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FC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719C" w14:textId="77777777" w:rsidR="00F27908" w:rsidRDefault="00F27908" w:rsidP="009139A6">
      <w:r>
        <w:separator/>
      </w:r>
    </w:p>
  </w:footnote>
  <w:footnote w:type="continuationSeparator" w:id="0">
    <w:p w14:paraId="2796E942" w14:textId="77777777" w:rsidR="00F27908" w:rsidRDefault="00F279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10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70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A1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0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2790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C360"/>
  <w15:chartTrackingRefBased/>
  <w15:docId w15:val="{BEB65D24-5C45-422D-943B-1ACC577E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2025-01-09T17:19:00Z</dcterms:created>
  <dcterms:modified xsi:type="dcterms:W3CDTF">2025-01-09T17:19:00Z</dcterms:modified>
</cp:coreProperties>
</file>