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015C7" w14:textId="77777777" w:rsidR="00F71477" w:rsidRDefault="00F71477" w:rsidP="00F71477">
      <w:pPr>
        <w:pStyle w:val="NoSpacing"/>
      </w:pPr>
      <w:r>
        <w:rPr>
          <w:u w:val="single"/>
        </w:rPr>
        <w:t>Robert YNGRAME</w:t>
      </w:r>
      <w:r>
        <w:t xml:space="preserve">      (d.1504-5)</w:t>
      </w:r>
    </w:p>
    <w:p w14:paraId="45807106" w14:textId="77777777" w:rsidR="00F71477" w:rsidRDefault="00F71477" w:rsidP="00F71477">
      <w:pPr>
        <w:pStyle w:val="NoSpacing"/>
      </w:pPr>
      <w:r>
        <w:t>of Bridlington.</w:t>
      </w:r>
    </w:p>
    <w:p w14:paraId="6B7CC539" w14:textId="77777777" w:rsidR="00F71477" w:rsidRDefault="00F71477" w:rsidP="00F71477">
      <w:pPr>
        <w:pStyle w:val="NoSpacing"/>
      </w:pPr>
    </w:p>
    <w:p w14:paraId="2CA717F1" w14:textId="77777777" w:rsidR="00F71477" w:rsidRDefault="00F71477" w:rsidP="00F71477">
      <w:pPr>
        <w:pStyle w:val="NoSpacing"/>
      </w:pPr>
    </w:p>
    <w:p w14:paraId="214E3253" w14:textId="77777777" w:rsidR="00F71477" w:rsidRDefault="00F71477" w:rsidP="00F71477">
      <w:pPr>
        <w:pStyle w:val="NoSpacing"/>
      </w:pPr>
      <w:r>
        <w:t xml:space="preserve">  4 Sep.1504</w:t>
      </w:r>
      <w:r>
        <w:tab/>
        <w:t>He made his Will.    (W.Y.R. p.191)</w:t>
      </w:r>
    </w:p>
    <w:p w14:paraId="4FED4F5A" w14:textId="77777777" w:rsidR="00F71477" w:rsidRDefault="00F71477" w:rsidP="00F71477">
      <w:pPr>
        <w:pStyle w:val="NoSpacing"/>
      </w:pPr>
      <w:r>
        <w:t>22 Feb.1505</w:t>
      </w:r>
      <w:r>
        <w:tab/>
        <w:t>Probate of his Will.    (ibid.)</w:t>
      </w:r>
    </w:p>
    <w:p w14:paraId="5E0A082F" w14:textId="77777777" w:rsidR="00F71477" w:rsidRDefault="00F71477" w:rsidP="00F71477">
      <w:pPr>
        <w:pStyle w:val="NoSpacing"/>
      </w:pPr>
    </w:p>
    <w:p w14:paraId="41E8E0C5" w14:textId="77777777" w:rsidR="00F71477" w:rsidRDefault="00F71477" w:rsidP="00F71477">
      <w:pPr>
        <w:pStyle w:val="NoSpacing"/>
      </w:pPr>
    </w:p>
    <w:p w14:paraId="1E03BC69" w14:textId="77777777" w:rsidR="00F71477" w:rsidRDefault="00F71477" w:rsidP="00F71477">
      <w:pPr>
        <w:pStyle w:val="NoSpacing"/>
      </w:pPr>
      <w:r>
        <w:t>4 July 2025</w:t>
      </w:r>
    </w:p>
    <w:p w14:paraId="219DF09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89010" w14:textId="77777777" w:rsidR="00F71477" w:rsidRDefault="00F71477" w:rsidP="009139A6">
      <w:r>
        <w:separator/>
      </w:r>
    </w:p>
  </w:endnote>
  <w:endnote w:type="continuationSeparator" w:id="0">
    <w:p w14:paraId="57A50F9F" w14:textId="77777777" w:rsidR="00F71477" w:rsidRDefault="00F7147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2D7B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5E63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DD47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9945D" w14:textId="77777777" w:rsidR="00F71477" w:rsidRDefault="00F71477" w:rsidP="009139A6">
      <w:r>
        <w:separator/>
      </w:r>
    </w:p>
  </w:footnote>
  <w:footnote w:type="continuationSeparator" w:id="0">
    <w:p w14:paraId="6D4B2604" w14:textId="77777777" w:rsidR="00F71477" w:rsidRDefault="00F7147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116C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6980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7D3F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477"/>
    <w:rsid w:val="000666E0"/>
    <w:rsid w:val="000A2E7A"/>
    <w:rsid w:val="001307AC"/>
    <w:rsid w:val="00190DFA"/>
    <w:rsid w:val="002510B7"/>
    <w:rsid w:val="00270799"/>
    <w:rsid w:val="002737D5"/>
    <w:rsid w:val="00357E4A"/>
    <w:rsid w:val="00491CC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7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3C113"/>
  <w15:chartTrackingRefBased/>
  <w15:docId w15:val="{2B0A03F6-1E6C-44DB-B091-FF79FFB5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2025-07-05T18:30:00Z</dcterms:created>
  <dcterms:modified xsi:type="dcterms:W3CDTF">2025-07-05T18:31:00Z</dcterms:modified>
</cp:coreProperties>
</file>