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366A" w14:textId="77777777" w:rsidR="007643CA" w:rsidRDefault="007643CA" w:rsidP="007643CA">
      <w:pPr>
        <w:pStyle w:val="NoSpacing"/>
      </w:pPr>
      <w:r>
        <w:rPr>
          <w:u w:val="single"/>
        </w:rPr>
        <w:t>Laurence YOLE</w:t>
      </w:r>
      <w:r>
        <w:t xml:space="preserve">      (d.1485-6)</w:t>
      </w:r>
    </w:p>
    <w:p w14:paraId="20577B3E" w14:textId="77777777" w:rsidR="007643CA" w:rsidRDefault="007643CA" w:rsidP="007643CA">
      <w:pPr>
        <w:pStyle w:val="NoSpacing"/>
      </w:pPr>
      <w:r>
        <w:t>of Bootham, York.</w:t>
      </w:r>
    </w:p>
    <w:p w14:paraId="571FC161" w14:textId="77777777" w:rsidR="007643CA" w:rsidRDefault="007643CA" w:rsidP="007643CA">
      <w:pPr>
        <w:pStyle w:val="NoSpacing"/>
      </w:pPr>
    </w:p>
    <w:p w14:paraId="784A877E" w14:textId="77777777" w:rsidR="007643CA" w:rsidRDefault="007643CA" w:rsidP="007643CA">
      <w:pPr>
        <w:pStyle w:val="NoSpacing"/>
      </w:pPr>
    </w:p>
    <w:p w14:paraId="5E3CE422" w14:textId="77777777" w:rsidR="007643CA" w:rsidRDefault="007643CA" w:rsidP="007643CA">
      <w:pPr>
        <w:pStyle w:val="NoSpacing"/>
      </w:pPr>
      <w:r>
        <w:t xml:space="preserve">  4 Jul.</w:t>
      </w:r>
      <w:r>
        <w:tab/>
        <w:t>1485</w:t>
      </w:r>
      <w:r>
        <w:tab/>
      </w:r>
      <w:r w:rsidRPr="00C247F1">
        <w:t>He made his Will.   (W.Y.R. p.191)</w:t>
      </w:r>
    </w:p>
    <w:p w14:paraId="6108D3D3" w14:textId="77777777" w:rsidR="007643CA" w:rsidRPr="00C247F1" w:rsidRDefault="007643CA" w:rsidP="007643CA">
      <w:pPr>
        <w:pStyle w:val="NoSpacing"/>
      </w:pPr>
      <w:r>
        <w:t xml:space="preserve">  4 Feb.1486</w:t>
      </w:r>
      <w:r>
        <w:tab/>
      </w:r>
      <w:r w:rsidRPr="00C247F1">
        <w:t>Probate of his Will.     (ibid.)</w:t>
      </w:r>
    </w:p>
    <w:p w14:paraId="2AB33FF0" w14:textId="77777777" w:rsidR="007643CA" w:rsidRPr="00C247F1" w:rsidRDefault="007643CA" w:rsidP="007643CA">
      <w:pPr>
        <w:pStyle w:val="NoSpacing"/>
      </w:pPr>
    </w:p>
    <w:p w14:paraId="39A89E73" w14:textId="77777777" w:rsidR="007643CA" w:rsidRPr="00C247F1" w:rsidRDefault="007643CA" w:rsidP="007643CA">
      <w:pPr>
        <w:pStyle w:val="NoSpacing"/>
      </w:pPr>
    </w:p>
    <w:p w14:paraId="14D36777" w14:textId="77777777" w:rsidR="007643CA" w:rsidRDefault="007643CA" w:rsidP="007643CA">
      <w:pPr>
        <w:pStyle w:val="NoSpacing"/>
      </w:pPr>
      <w:r w:rsidRPr="00C247F1">
        <w:t>5 July 2025</w:t>
      </w:r>
    </w:p>
    <w:p w14:paraId="2D664A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1E23" w14:textId="77777777" w:rsidR="007643CA" w:rsidRDefault="007643CA" w:rsidP="009139A6">
      <w:r>
        <w:separator/>
      </w:r>
    </w:p>
  </w:endnote>
  <w:endnote w:type="continuationSeparator" w:id="0">
    <w:p w14:paraId="7C228FE2" w14:textId="77777777" w:rsidR="007643CA" w:rsidRDefault="007643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9D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A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8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DA30" w14:textId="77777777" w:rsidR="007643CA" w:rsidRDefault="007643CA" w:rsidP="009139A6">
      <w:r>
        <w:separator/>
      </w:r>
    </w:p>
  </w:footnote>
  <w:footnote w:type="continuationSeparator" w:id="0">
    <w:p w14:paraId="69E74D98" w14:textId="77777777" w:rsidR="007643CA" w:rsidRDefault="007643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58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B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6B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A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7643C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53F"/>
  <w15:chartTrackingRefBased/>
  <w15:docId w15:val="{B9557418-3F5E-4832-B650-FB10AAC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2025-07-05T20:16:00Z</dcterms:created>
  <dcterms:modified xsi:type="dcterms:W3CDTF">2025-07-05T20:18:00Z</dcterms:modified>
</cp:coreProperties>
</file>