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8D4" w14:textId="77777777" w:rsidR="00F366EF" w:rsidRDefault="00F366EF" w:rsidP="00F366EF">
      <w:pPr>
        <w:pStyle w:val="NoSpacing"/>
      </w:pPr>
      <w:r>
        <w:rPr>
          <w:u w:val="single"/>
        </w:rPr>
        <w:t>William YOLE</w:t>
      </w:r>
      <w:r>
        <w:t xml:space="preserve">       (fl.1426-8)</w:t>
      </w:r>
    </w:p>
    <w:p w14:paraId="317D10D1" w14:textId="77777777" w:rsidR="00F366EF" w:rsidRDefault="00F366EF" w:rsidP="00F366EF">
      <w:pPr>
        <w:pStyle w:val="NoSpacing"/>
      </w:pPr>
      <w:r>
        <w:t xml:space="preserve">of </w:t>
      </w:r>
      <w:proofErr w:type="spellStart"/>
      <w:r>
        <w:t>Thrybergh</w:t>
      </w:r>
      <w:proofErr w:type="spellEnd"/>
      <w:r>
        <w:t>.</w:t>
      </w:r>
    </w:p>
    <w:p w14:paraId="25FAE8E3" w14:textId="77777777" w:rsidR="00F366EF" w:rsidRDefault="00F366EF" w:rsidP="00F366EF">
      <w:pPr>
        <w:pStyle w:val="NoSpacing"/>
      </w:pPr>
    </w:p>
    <w:p w14:paraId="25C50078" w14:textId="77777777" w:rsidR="00F366EF" w:rsidRDefault="00F366EF" w:rsidP="00F366EF">
      <w:pPr>
        <w:pStyle w:val="NoSpacing"/>
      </w:pPr>
    </w:p>
    <w:p w14:paraId="11AFB152" w14:textId="77777777" w:rsidR="00F366EF" w:rsidRDefault="00F366EF" w:rsidP="00F366EF">
      <w:pPr>
        <w:pStyle w:val="NoSpacing"/>
      </w:pPr>
      <w:r>
        <w:t>30 Nov.1426</w:t>
      </w:r>
      <w:r>
        <w:tab/>
      </w:r>
      <w:r w:rsidRPr="0023414B">
        <w:t>He made his Will.   (W.Y.R. p.191)</w:t>
      </w:r>
    </w:p>
    <w:p w14:paraId="1C325355" w14:textId="77777777" w:rsidR="00F366EF" w:rsidRPr="0023414B" w:rsidRDefault="00F366EF" w:rsidP="00F366EF">
      <w:pPr>
        <w:pStyle w:val="NoSpacing"/>
      </w:pPr>
      <w:r>
        <w:t>29 Jan.</w:t>
      </w:r>
      <w:r>
        <w:tab/>
        <w:t>1428</w:t>
      </w:r>
      <w:r>
        <w:tab/>
      </w:r>
      <w:r w:rsidRPr="0023414B">
        <w:t>Probate of his Will.     (ibid.)</w:t>
      </w:r>
    </w:p>
    <w:p w14:paraId="51B3B4BA" w14:textId="77777777" w:rsidR="00F366EF" w:rsidRPr="0023414B" w:rsidRDefault="00F366EF" w:rsidP="00F366EF">
      <w:pPr>
        <w:pStyle w:val="NoSpacing"/>
      </w:pPr>
    </w:p>
    <w:p w14:paraId="76291D08" w14:textId="77777777" w:rsidR="00F366EF" w:rsidRPr="0023414B" w:rsidRDefault="00F366EF" w:rsidP="00F366EF">
      <w:pPr>
        <w:pStyle w:val="NoSpacing"/>
      </w:pPr>
    </w:p>
    <w:p w14:paraId="224BB777" w14:textId="77777777" w:rsidR="00F366EF" w:rsidRPr="0023414B" w:rsidRDefault="00F366EF" w:rsidP="00F366EF">
      <w:pPr>
        <w:pStyle w:val="NoSpacing"/>
      </w:pPr>
      <w:r w:rsidRPr="0023414B">
        <w:t>5 July 2025</w:t>
      </w:r>
    </w:p>
    <w:p w14:paraId="005249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4542" w14:textId="77777777" w:rsidR="00F366EF" w:rsidRDefault="00F366EF" w:rsidP="009139A6">
      <w:r>
        <w:separator/>
      </w:r>
    </w:p>
  </w:endnote>
  <w:endnote w:type="continuationSeparator" w:id="0">
    <w:p w14:paraId="348E9206" w14:textId="77777777" w:rsidR="00F366EF" w:rsidRDefault="00F366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ABF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A9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7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03CF" w14:textId="77777777" w:rsidR="00F366EF" w:rsidRDefault="00F366EF" w:rsidP="009139A6">
      <w:r>
        <w:separator/>
      </w:r>
    </w:p>
  </w:footnote>
  <w:footnote w:type="continuationSeparator" w:id="0">
    <w:p w14:paraId="42693C3D" w14:textId="77777777" w:rsidR="00F366EF" w:rsidRDefault="00F366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6B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E1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16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EF"/>
    <w:rsid w:val="000666E0"/>
    <w:rsid w:val="000A2E7A"/>
    <w:rsid w:val="001307AC"/>
    <w:rsid w:val="00190DFA"/>
    <w:rsid w:val="002132C1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66E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7361"/>
  <w15:chartTrackingRefBased/>
  <w15:docId w15:val="{38C5AEB2-D9D3-400D-9F40-5F8F4F41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2025-07-05T20:22:00Z</dcterms:created>
  <dcterms:modified xsi:type="dcterms:W3CDTF">2025-07-05T20:22:00Z</dcterms:modified>
</cp:coreProperties>
</file>