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8589" w14:textId="77777777" w:rsidR="00E45984" w:rsidRDefault="00E45984" w:rsidP="00E45984">
      <w:pPr>
        <w:pStyle w:val="NoSpacing"/>
      </w:pPr>
      <w:r>
        <w:rPr>
          <w:u w:val="single"/>
        </w:rPr>
        <w:t>William YON</w:t>
      </w:r>
      <w:r>
        <w:t xml:space="preserve"> </w:t>
      </w:r>
      <w:proofErr w:type="gramStart"/>
      <w:r>
        <w:t xml:space="preserve">      (d</w:t>
      </w:r>
      <w:proofErr w:type="gramEnd"/>
      <w:r>
        <w:t>.1466)</w:t>
      </w:r>
    </w:p>
    <w:p w14:paraId="5B177CE2" w14:textId="77777777" w:rsidR="00E45984" w:rsidRDefault="00E45984" w:rsidP="00E45984">
      <w:pPr>
        <w:pStyle w:val="NoSpacing"/>
      </w:pPr>
      <w:r>
        <w:t xml:space="preserve">of </w:t>
      </w:r>
      <w:proofErr w:type="spellStart"/>
      <w:r>
        <w:t>St.Leonard’s</w:t>
      </w:r>
      <w:proofErr w:type="spellEnd"/>
      <w:r>
        <w:t xml:space="preserve"> Hospital, Newark.</w:t>
      </w:r>
    </w:p>
    <w:p w14:paraId="2F1ED912" w14:textId="77777777" w:rsidR="00E45984" w:rsidRDefault="00E45984" w:rsidP="00E45984">
      <w:pPr>
        <w:pStyle w:val="NoSpacing"/>
      </w:pPr>
    </w:p>
    <w:p w14:paraId="4D7A61C1" w14:textId="77777777" w:rsidR="00E45984" w:rsidRDefault="00E45984" w:rsidP="00E45984">
      <w:pPr>
        <w:pStyle w:val="NoSpacing"/>
      </w:pPr>
    </w:p>
    <w:p w14:paraId="6B04F743" w14:textId="77777777" w:rsidR="00E45984" w:rsidRDefault="00E45984" w:rsidP="00E45984">
      <w:pPr>
        <w:pStyle w:val="NoSpacing"/>
      </w:pPr>
      <w:r>
        <w:t>20 Feb.1466</w:t>
      </w:r>
      <w:r>
        <w:tab/>
      </w:r>
      <w:r w:rsidRPr="0023414B">
        <w:t>He made his Will.   (W.Y.R. p.191)</w:t>
      </w:r>
    </w:p>
    <w:p w14:paraId="388EB07D" w14:textId="77777777" w:rsidR="00E45984" w:rsidRPr="0023414B" w:rsidRDefault="00E45984" w:rsidP="00E45984">
      <w:pPr>
        <w:pStyle w:val="NoSpacing"/>
      </w:pPr>
      <w:r>
        <w:t>19 Mar.</w:t>
      </w:r>
      <w:r>
        <w:tab/>
      </w:r>
      <w:r w:rsidRPr="0023414B">
        <w:t>Probate of his Will.     (ibid.)</w:t>
      </w:r>
    </w:p>
    <w:p w14:paraId="55157BA8" w14:textId="77777777" w:rsidR="00E45984" w:rsidRPr="0023414B" w:rsidRDefault="00E45984" w:rsidP="00E45984">
      <w:pPr>
        <w:pStyle w:val="NoSpacing"/>
      </w:pPr>
    </w:p>
    <w:p w14:paraId="3435CA7A" w14:textId="77777777" w:rsidR="00E45984" w:rsidRPr="0023414B" w:rsidRDefault="00E45984" w:rsidP="00E45984">
      <w:pPr>
        <w:pStyle w:val="NoSpacing"/>
      </w:pPr>
    </w:p>
    <w:p w14:paraId="0EA57A1F" w14:textId="77777777" w:rsidR="00E45984" w:rsidRPr="0023414B" w:rsidRDefault="00E45984" w:rsidP="00E45984">
      <w:pPr>
        <w:pStyle w:val="NoSpacing"/>
      </w:pPr>
      <w:r w:rsidRPr="0023414B">
        <w:t>5 July 2025</w:t>
      </w:r>
    </w:p>
    <w:p w14:paraId="39D9BD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6C8F" w14:textId="77777777" w:rsidR="00E45984" w:rsidRDefault="00E45984" w:rsidP="009139A6">
      <w:r>
        <w:separator/>
      </w:r>
    </w:p>
  </w:endnote>
  <w:endnote w:type="continuationSeparator" w:id="0">
    <w:p w14:paraId="7826B01F" w14:textId="77777777" w:rsidR="00E45984" w:rsidRDefault="00E459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AB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D9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1C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78D0" w14:textId="77777777" w:rsidR="00E45984" w:rsidRDefault="00E45984" w:rsidP="009139A6">
      <w:r>
        <w:separator/>
      </w:r>
    </w:p>
  </w:footnote>
  <w:footnote w:type="continuationSeparator" w:id="0">
    <w:p w14:paraId="2E8D4F74" w14:textId="77777777" w:rsidR="00E45984" w:rsidRDefault="00E459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9B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6A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BB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8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414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5984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2A82"/>
  <w15:chartTrackingRefBased/>
  <w15:docId w15:val="{8C2300B3-2992-44D2-9F7B-C21E9820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2025-07-06T11:22:00Z</dcterms:created>
  <dcterms:modified xsi:type="dcterms:W3CDTF">2025-07-06T11:23:00Z</dcterms:modified>
</cp:coreProperties>
</file>