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CAB8B" w14:textId="77777777" w:rsidR="00A44177" w:rsidRDefault="00A44177" w:rsidP="00A441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YOTT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0B6DD8CD" w14:textId="77777777" w:rsidR="00A44177" w:rsidRDefault="00A44177" w:rsidP="00A441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Exeter Cathedral.</w:t>
      </w:r>
    </w:p>
    <w:p w14:paraId="1022FA21" w14:textId="77777777" w:rsidR="00A44177" w:rsidRDefault="00A44177" w:rsidP="00A44177">
      <w:pPr>
        <w:pStyle w:val="NoSpacing"/>
        <w:rPr>
          <w:rFonts w:cs="Times New Roman"/>
          <w:szCs w:val="24"/>
        </w:rPr>
      </w:pPr>
    </w:p>
    <w:p w14:paraId="28E28CAC" w14:textId="77777777" w:rsidR="00A44177" w:rsidRDefault="00A44177" w:rsidP="00A44177">
      <w:pPr>
        <w:pStyle w:val="NoSpacing"/>
        <w:rPr>
          <w:rFonts w:cs="Times New Roman"/>
          <w:szCs w:val="24"/>
        </w:rPr>
      </w:pPr>
    </w:p>
    <w:p w14:paraId="163B5D4E" w14:textId="77777777" w:rsidR="00A44177" w:rsidRDefault="00A44177" w:rsidP="00A44177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19 Dec.1444</w:t>
      </w:r>
      <w:r>
        <w:rPr>
          <w:rFonts w:cs="Times New Roman"/>
          <w:szCs w:val="24"/>
        </w:rPr>
        <w:tab/>
        <w:t xml:space="preserve">He was ordained </w:t>
      </w:r>
      <w:proofErr w:type="gramStart"/>
      <w:r>
        <w:rPr>
          <w:rFonts w:cs="Times New Roman"/>
          <w:szCs w:val="24"/>
        </w:rPr>
        <w:t>acolyte</w:t>
      </w:r>
      <w:proofErr w:type="gramEnd"/>
      <w:r>
        <w:rPr>
          <w:rFonts w:cs="Times New Roman"/>
          <w:szCs w:val="24"/>
        </w:rPr>
        <w:t xml:space="preserve"> and subdeacon in the parish church of Chudleigh, Devon.</w:t>
      </w:r>
    </w:p>
    <w:p w14:paraId="7E77435D" w14:textId="77777777" w:rsidR="00A44177" w:rsidRDefault="00A44177" w:rsidP="00A441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(“Register of Edmund Lacy, Bishop of Exeter 1420-55” part 4 p.200)</w:t>
      </w:r>
    </w:p>
    <w:p w14:paraId="4060324F" w14:textId="77777777" w:rsidR="00A44177" w:rsidRDefault="00A44177" w:rsidP="00A44177">
      <w:pPr>
        <w:pStyle w:val="NoSpacing"/>
        <w:rPr>
          <w:rFonts w:cs="Times New Roman"/>
          <w:szCs w:val="24"/>
        </w:rPr>
      </w:pPr>
    </w:p>
    <w:p w14:paraId="4576CD5A" w14:textId="77777777" w:rsidR="00A44177" w:rsidRDefault="00A44177" w:rsidP="00A44177">
      <w:pPr>
        <w:pStyle w:val="NoSpacing"/>
        <w:rPr>
          <w:rFonts w:cs="Times New Roman"/>
          <w:szCs w:val="24"/>
        </w:rPr>
      </w:pPr>
    </w:p>
    <w:p w14:paraId="79B0C890" w14:textId="77777777" w:rsidR="00A44177" w:rsidRDefault="00A44177" w:rsidP="00A441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November 2024</w:t>
      </w:r>
    </w:p>
    <w:p w14:paraId="24B01C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BCA5E" w14:textId="77777777" w:rsidR="00A44177" w:rsidRDefault="00A44177" w:rsidP="009139A6">
      <w:r>
        <w:separator/>
      </w:r>
    </w:p>
  </w:endnote>
  <w:endnote w:type="continuationSeparator" w:id="0">
    <w:p w14:paraId="1EB7FE2A" w14:textId="77777777" w:rsidR="00A44177" w:rsidRDefault="00A441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488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491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C7C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91C65" w14:textId="77777777" w:rsidR="00A44177" w:rsidRDefault="00A44177" w:rsidP="009139A6">
      <w:r>
        <w:separator/>
      </w:r>
    </w:p>
  </w:footnote>
  <w:footnote w:type="continuationSeparator" w:id="0">
    <w:p w14:paraId="033979D8" w14:textId="77777777" w:rsidR="00A44177" w:rsidRDefault="00A441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540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C61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3D4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77"/>
    <w:rsid w:val="00030B3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44177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F2D10"/>
  <w15:chartTrackingRefBased/>
  <w15:docId w15:val="{DA138B29-D6AC-4571-BC56-E212CBE8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2024-11-28T20:04:00Z</dcterms:created>
  <dcterms:modified xsi:type="dcterms:W3CDTF">2024-11-28T20:04:00Z</dcterms:modified>
</cp:coreProperties>
</file>