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8D66" w14:textId="77777777" w:rsidR="007E79F6" w:rsidRDefault="007E79F6" w:rsidP="007E79F6">
      <w:pPr>
        <w:pStyle w:val="NoSpacing"/>
        <w:rPr>
          <w:rFonts w:cs="Times New Roman"/>
          <w:szCs w:val="24"/>
        </w:rPr>
      </w:pPr>
      <w:r>
        <w:rPr>
          <w:u w:val="single"/>
        </w:rPr>
        <w:t>William YOUET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30224138" w14:textId="77777777" w:rsidR="007E79F6" w:rsidRDefault="007E79F6" w:rsidP="007E79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Bircholt</w:t>
      </w:r>
      <w:proofErr w:type="spellEnd"/>
      <w:r>
        <w:rPr>
          <w:rFonts w:cs="Times New Roman"/>
          <w:szCs w:val="24"/>
        </w:rPr>
        <w:t>.</w:t>
      </w:r>
    </w:p>
    <w:p w14:paraId="2D2CDFE8" w14:textId="77777777" w:rsidR="007E79F6" w:rsidRDefault="007E79F6" w:rsidP="007E79F6">
      <w:pPr>
        <w:pStyle w:val="NoSpacing"/>
        <w:rPr>
          <w:rFonts w:cs="Times New Roman"/>
          <w:szCs w:val="24"/>
        </w:rPr>
      </w:pPr>
    </w:p>
    <w:p w14:paraId="2D96839A" w14:textId="77777777" w:rsidR="007E79F6" w:rsidRDefault="007E79F6" w:rsidP="007E79F6">
      <w:pPr>
        <w:pStyle w:val="NoSpacing"/>
        <w:rPr>
          <w:rFonts w:cs="Times New Roman"/>
          <w:szCs w:val="24"/>
        </w:rPr>
      </w:pPr>
    </w:p>
    <w:p w14:paraId="024366E4" w14:textId="77777777" w:rsidR="007E79F6" w:rsidRPr="00266FF9" w:rsidRDefault="007E79F6" w:rsidP="007E79F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Kent</w:t>
      </w:r>
    </w:p>
    <w:p w14:paraId="6ECEF84A" w14:textId="77777777" w:rsidR="007E79F6" w:rsidRDefault="007E79F6" w:rsidP="007E79F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5182952" w14:textId="77777777" w:rsidR="007E79F6" w:rsidRPr="00266FF9" w:rsidRDefault="007E79F6" w:rsidP="007E79F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AF5F1B3" w14:textId="77777777" w:rsidR="007E79F6" w:rsidRDefault="007E79F6" w:rsidP="007E79F6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284641BC" w14:textId="77777777" w:rsidR="007E79F6" w:rsidRDefault="007E79F6" w:rsidP="007E79F6">
      <w:pPr>
        <w:pStyle w:val="NoSpacing"/>
      </w:pPr>
    </w:p>
    <w:p w14:paraId="2A549DBE" w14:textId="77777777" w:rsidR="007E79F6" w:rsidRDefault="007E79F6" w:rsidP="007E79F6">
      <w:pPr>
        <w:pStyle w:val="NoSpacing"/>
      </w:pPr>
    </w:p>
    <w:p w14:paraId="0B3450B4" w14:textId="77777777" w:rsidR="007E79F6" w:rsidRDefault="007E79F6" w:rsidP="007E79F6">
      <w:pPr>
        <w:pStyle w:val="NoSpacing"/>
      </w:pPr>
      <w:r>
        <w:t>14 May 2025</w:t>
      </w:r>
    </w:p>
    <w:p w14:paraId="1F814A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C3E6" w14:textId="77777777" w:rsidR="007E79F6" w:rsidRDefault="007E79F6" w:rsidP="009139A6">
      <w:r>
        <w:separator/>
      </w:r>
    </w:p>
  </w:endnote>
  <w:endnote w:type="continuationSeparator" w:id="0">
    <w:p w14:paraId="4D57A6D7" w14:textId="77777777" w:rsidR="007E79F6" w:rsidRDefault="007E79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C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02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C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4D51" w14:textId="77777777" w:rsidR="007E79F6" w:rsidRDefault="007E79F6" w:rsidP="009139A6">
      <w:r>
        <w:separator/>
      </w:r>
    </w:p>
  </w:footnote>
  <w:footnote w:type="continuationSeparator" w:id="0">
    <w:p w14:paraId="5E006E03" w14:textId="77777777" w:rsidR="007E79F6" w:rsidRDefault="007E79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8D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5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5E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79F6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ABA0"/>
  <w15:chartTrackingRefBased/>
  <w15:docId w15:val="{50C82573-FE94-4357-A871-82034B8E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2025-05-14T20:06:00Z</dcterms:created>
  <dcterms:modified xsi:type="dcterms:W3CDTF">2025-05-14T20:06:00Z</dcterms:modified>
</cp:coreProperties>
</file>