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732C" w14:textId="77777777" w:rsidR="00957181" w:rsidRDefault="00957181" w:rsidP="009571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YSAAK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74255DFC" w14:textId="77777777" w:rsidR="00957181" w:rsidRDefault="00957181" w:rsidP="009571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58938841" w14:textId="77777777" w:rsidR="00957181" w:rsidRDefault="00957181" w:rsidP="00957181">
      <w:pPr>
        <w:pStyle w:val="NoSpacing"/>
        <w:rPr>
          <w:rFonts w:cs="Times New Roman"/>
          <w:szCs w:val="24"/>
        </w:rPr>
      </w:pPr>
    </w:p>
    <w:p w14:paraId="2EDEFB42" w14:textId="77777777" w:rsidR="00957181" w:rsidRDefault="00957181" w:rsidP="00957181">
      <w:pPr>
        <w:pStyle w:val="NoSpacing"/>
        <w:rPr>
          <w:rFonts w:cs="Times New Roman"/>
          <w:szCs w:val="24"/>
        </w:rPr>
      </w:pPr>
    </w:p>
    <w:p w14:paraId="3B59DE0E" w14:textId="77777777" w:rsidR="00957181" w:rsidRDefault="00957181" w:rsidP="009571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01A89914" w14:textId="77777777" w:rsidR="00957181" w:rsidRDefault="00957181" w:rsidP="009571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3C054D83" w14:textId="77777777" w:rsidR="00957181" w:rsidRDefault="00957181" w:rsidP="009571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327B6BBD" w14:textId="77777777" w:rsidR="00957181" w:rsidRDefault="00957181" w:rsidP="00957181">
      <w:pPr>
        <w:pStyle w:val="NoSpacing"/>
        <w:rPr>
          <w:rFonts w:cs="Times New Roman"/>
          <w:szCs w:val="24"/>
        </w:rPr>
      </w:pPr>
    </w:p>
    <w:p w14:paraId="43E10C19" w14:textId="77777777" w:rsidR="00957181" w:rsidRDefault="00957181" w:rsidP="00957181">
      <w:pPr>
        <w:pStyle w:val="NoSpacing"/>
        <w:rPr>
          <w:rFonts w:cs="Times New Roman"/>
          <w:szCs w:val="24"/>
        </w:rPr>
      </w:pPr>
    </w:p>
    <w:p w14:paraId="2B99FE24" w14:textId="77777777" w:rsidR="00957181" w:rsidRDefault="00957181" w:rsidP="009571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43A052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822F" w14:textId="77777777" w:rsidR="00957181" w:rsidRDefault="00957181" w:rsidP="009139A6">
      <w:r>
        <w:separator/>
      </w:r>
    </w:p>
  </w:endnote>
  <w:endnote w:type="continuationSeparator" w:id="0">
    <w:p w14:paraId="27803379" w14:textId="77777777" w:rsidR="00957181" w:rsidRDefault="009571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B3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5A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56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D993" w14:textId="77777777" w:rsidR="00957181" w:rsidRDefault="00957181" w:rsidP="009139A6">
      <w:r>
        <w:separator/>
      </w:r>
    </w:p>
  </w:footnote>
  <w:footnote w:type="continuationSeparator" w:id="0">
    <w:p w14:paraId="26560CAD" w14:textId="77777777" w:rsidR="00957181" w:rsidRDefault="009571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07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48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21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8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57181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ABFE"/>
  <w15:chartTrackingRefBased/>
  <w15:docId w15:val="{6EC2976C-E17D-4261-A718-28205916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2025-01-25T17:29:00Z</dcterms:created>
  <dcterms:modified xsi:type="dcterms:W3CDTF">2025-01-25T17:30:00Z</dcterms:modified>
</cp:coreProperties>
</file>