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7B92" w14:textId="77777777" w:rsidR="009B430F" w:rsidRDefault="009B430F" w:rsidP="009B430F">
      <w:pPr>
        <w:pStyle w:val="NoSpacing"/>
      </w:pPr>
      <w:r>
        <w:rPr>
          <w:u w:val="single"/>
        </w:rPr>
        <w:t>William YSLAND</w:t>
      </w:r>
      <w:r>
        <w:t xml:space="preserve">       (fl.1484)</w:t>
      </w:r>
    </w:p>
    <w:p w14:paraId="49A8587F" w14:textId="77777777" w:rsidR="009B430F" w:rsidRDefault="009B430F" w:rsidP="009B430F">
      <w:pPr>
        <w:pStyle w:val="NoSpacing"/>
      </w:pPr>
      <w:r>
        <w:t>from Iceland. Naturalised and living in Bristol.</w:t>
      </w:r>
    </w:p>
    <w:p w14:paraId="5A57CC6A" w14:textId="77777777" w:rsidR="009B430F" w:rsidRDefault="009B430F" w:rsidP="009B430F">
      <w:pPr>
        <w:pStyle w:val="NoSpacing"/>
      </w:pPr>
    </w:p>
    <w:p w14:paraId="7549D4E6" w14:textId="77777777" w:rsidR="009B430F" w:rsidRDefault="009B430F" w:rsidP="009B430F">
      <w:pPr>
        <w:pStyle w:val="NoSpacing"/>
      </w:pPr>
    </w:p>
    <w:p w14:paraId="2C7965F4" w14:textId="4506AB7F" w:rsidR="009B430F" w:rsidRDefault="009B430F" w:rsidP="009B430F">
      <w:pPr>
        <w:pStyle w:val="NoSpacing"/>
      </w:pPr>
      <w:r>
        <w:tab/>
        <w:t>1484</w:t>
      </w:r>
      <w:r>
        <w:tab/>
      </w:r>
      <w:r w:rsidR="00CC0681">
        <w:t>H</w:t>
      </w:r>
      <w:r>
        <w:t>e occurs in the return to the 1483 grant of alien subsidy.</w:t>
      </w:r>
    </w:p>
    <w:p w14:paraId="484918C8" w14:textId="77777777" w:rsidR="009B430F" w:rsidRDefault="009B430F" w:rsidP="009B430F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37489403" w14:textId="77777777" w:rsidR="009B430F" w:rsidRDefault="009B430F" w:rsidP="009B430F">
      <w:pPr>
        <w:pStyle w:val="NoSpacing"/>
        <w:ind w:left="720" w:firstLine="720"/>
      </w:pPr>
      <w:r>
        <w:t>in 2024 by the Yorkist History Trust pp. 133 n.84 and 132)</w:t>
      </w:r>
    </w:p>
    <w:p w14:paraId="76630B62" w14:textId="77777777" w:rsidR="009B430F" w:rsidRDefault="009B430F" w:rsidP="009B430F">
      <w:pPr>
        <w:pStyle w:val="NoSpacing"/>
      </w:pPr>
    </w:p>
    <w:p w14:paraId="50B895B4" w14:textId="77777777" w:rsidR="009B430F" w:rsidRDefault="009B430F" w:rsidP="009B430F">
      <w:pPr>
        <w:pStyle w:val="NoSpacing"/>
      </w:pPr>
    </w:p>
    <w:p w14:paraId="5453F1D5" w14:textId="77777777" w:rsidR="009B430F" w:rsidRPr="008A2717" w:rsidRDefault="009B430F" w:rsidP="009B430F">
      <w:pPr>
        <w:pStyle w:val="NoSpacing"/>
      </w:pPr>
      <w:r>
        <w:t>7 July 2025</w:t>
      </w:r>
    </w:p>
    <w:p w14:paraId="435442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6E61" w14:textId="77777777" w:rsidR="009B430F" w:rsidRDefault="009B430F" w:rsidP="009139A6">
      <w:r>
        <w:separator/>
      </w:r>
    </w:p>
  </w:endnote>
  <w:endnote w:type="continuationSeparator" w:id="0">
    <w:p w14:paraId="652F2F4E" w14:textId="77777777" w:rsidR="009B430F" w:rsidRDefault="009B43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B1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09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30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7365" w14:textId="77777777" w:rsidR="009B430F" w:rsidRDefault="009B430F" w:rsidP="009139A6">
      <w:r>
        <w:separator/>
      </w:r>
    </w:p>
  </w:footnote>
  <w:footnote w:type="continuationSeparator" w:id="0">
    <w:p w14:paraId="3155DC63" w14:textId="77777777" w:rsidR="009B430F" w:rsidRDefault="009B43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6C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D9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6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0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4C21"/>
    <w:rsid w:val="009139A6"/>
    <w:rsid w:val="009345A1"/>
    <w:rsid w:val="009411C2"/>
    <w:rsid w:val="009448BB"/>
    <w:rsid w:val="00946A41"/>
    <w:rsid w:val="00947624"/>
    <w:rsid w:val="009B430F"/>
    <w:rsid w:val="00A3176C"/>
    <w:rsid w:val="00A47C87"/>
    <w:rsid w:val="00AE65F8"/>
    <w:rsid w:val="00BA00AB"/>
    <w:rsid w:val="00C71834"/>
    <w:rsid w:val="00CB4ED9"/>
    <w:rsid w:val="00CC068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112C"/>
  <w15:chartTrackingRefBased/>
  <w15:docId w15:val="{C23D14B9-1AA3-49BB-81BF-4EA2E66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2025-07-08T18:50:00Z</dcterms:created>
  <dcterms:modified xsi:type="dcterms:W3CDTF">2025-07-08T18:51:00Z</dcterms:modified>
</cp:coreProperties>
</file>