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CD3B" w14:textId="77777777" w:rsidR="00C75D8C" w:rsidRDefault="00C75D8C" w:rsidP="00C75D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YVES</w:t>
      </w:r>
      <w:r>
        <w:rPr>
          <w:rFonts w:cs="Times New Roman"/>
          <w:szCs w:val="24"/>
        </w:rPr>
        <w:t xml:space="preserve">        (fl.1439)</w:t>
      </w:r>
    </w:p>
    <w:p w14:paraId="50183211" w14:textId="77777777" w:rsidR="00C75D8C" w:rsidRDefault="00C75D8C" w:rsidP="00C75D8C">
      <w:pPr>
        <w:pStyle w:val="NoSpacing"/>
        <w:rPr>
          <w:rFonts w:cs="Times New Roman"/>
          <w:szCs w:val="24"/>
        </w:rPr>
      </w:pPr>
    </w:p>
    <w:p w14:paraId="4B4583A7" w14:textId="77777777" w:rsidR="00C75D8C" w:rsidRDefault="00C75D8C" w:rsidP="00C75D8C">
      <w:pPr>
        <w:pStyle w:val="NoSpacing"/>
        <w:rPr>
          <w:rFonts w:cs="Times New Roman"/>
          <w:szCs w:val="24"/>
        </w:rPr>
      </w:pPr>
    </w:p>
    <w:p w14:paraId="44D87077" w14:textId="77777777" w:rsidR="00C75D8C" w:rsidRDefault="00C75D8C" w:rsidP="00C75D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Mar,1439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quarumdam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brevium</w:t>
      </w:r>
      <w:proofErr w:type="spellEnd"/>
      <w:r>
        <w:rPr>
          <w:rFonts w:cs="Times New Roman"/>
          <w:szCs w:val="24"/>
        </w:rPr>
        <w:t xml:space="preserve"> held in Bicester,</w:t>
      </w:r>
    </w:p>
    <w:p w14:paraId="3E5F540E" w14:textId="77777777" w:rsidR="00C75D8C" w:rsidRDefault="00C75D8C" w:rsidP="00C75D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Henry Wilford(q.v.).</w:t>
      </w:r>
    </w:p>
    <w:p w14:paraId="6A287A38" w14:textId="77777777" w:rsidR="00C75D8C" w:rsidRDefault="00C75D8C" w:rsidP="00C75D8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2DE5AE15" w14:textId="77777777" w:rsidR="00C75D8C" w:rsidRDefault="00C75D8C" w:rsidP="00C75D8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p.103)</w:t>
      </w:r>
    </w:p>
    <w:p w14:paraId="5F541925" w14:textId="77777777" w:rsidR="00C75D8C" w:rsidRDefault="00C75D8C" w:rsidP="00C75D8C">
      <w:pPr>
        <w:pStyle w:val="NoSpacing"/>
        <w:rPr>
          <w:rFonts w:cs="Times New Roman"/>
          <w:szCs w:val="24"/>
        </w:rPr>
      </w:pPr>
    </w:p>
    <w:p w14:paraId="38557F27" w14:textId="77777777" w:rsidR="00C75D8C" w:rsidRDefault="00C75D8C" w:rsidP="00C75D8C">
      <w:pPr>
        <w:pStyle w:val="NoSpacing"/>
        <w:rPr>
          <w:rFonts w:cs="Times New Roman"/>
          <w:szCs w:val="24"/>
        </w:rPr>
      </w:pPr>
    </w:p>
    <w:p w14:paraId="42FBC56C" w14:textId="77777777" w:rsidR="00C75D8C" w:rsidRDefault="00C75D8C" w:rsidP="00C75D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19256A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09B5" w14:textId="77777777" w:rsidR="00C75D8C" w:rsidRDefault="00C75D8C" w:rsidP="009139A6">
      <w:r>
        <w:separator/>
      </w:r>
    </w:p>
  </w:endnote>
  <w:endnote w:type="continuationSeparator" w:id="0">
    <w:p w14:paraId="216D1595" w14:textId="77777777" w:rsidR="00C75D8C" w:rsidRDefault="00C75D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DA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A7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37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97A2" w14:textId="77777777" w:rsidR="00C75D8C" w:rsidRDefault="00C75D8C" w:rsidP="009139A6">
      <w:r>
        <w:separator/>
      </w:r>
    </w:p>
  </w:footnote>
  <w:footnote w:type="continuationSeparator" w:id="0">
    <w:p w14:paraId="446DCC84" w14:textId="77777777" w:rsidR="00C75D8C" w:rsidRDefault="00C75D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C3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58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86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8C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5D8C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8B66"/>
  <w15:chartTrackingRefBased/>
  <w15:docId w15:val="{5A66A836-C470-4BB1-8443-E99DD9BB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2025-06-21T19:43:00Z</dcterms:created>
  <dcterms:modified xsi:type="dcterms:W3CDTF">2025-06-21T19:43:00Z</dcterms:modified>
</cp:coreProperties>
</file>