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B1E80" w14:textId="77777777" w:rsidR="0062727C" w:rsidRDefault="0062727C" w:rsidP="0062727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Geoffrey YONG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0D6DED12" w14:textId="77777777" w:rsidR="0062727C" w:rsidRDefault="0062727C" w:rsidP="0062727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4D2C737A" w14:textId="77777777" w:rsidR="0062727C" w:rsidRDefault="0062727C" w:rsidP="0062727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D56E20B" w14:textId="77777777" w:rsidR="0062727C" w:rsidRDefault="0062727C" w:rsidP="0062727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92A87DA" w14:textId="77777777" w:rsidR="0062727C" w:rsidRDefault="0062727C" w:rsidP="0062727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7FAA9773" w14:textId="77777777" w:rsidR="0062727C" w:rsidRDefault="0062727C" w:rsidP="0062727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4E810E23" w14:textId="77777777" w:rsidR="0062727C" w:rsidRPr="00065994" w:rsidRDefault="0062727C" w:rsidP="0062727C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48083C31" w14:textId="77777777" w:rsidR="0062727C" w:rsidRDefault="0062727C" w:rsidP="0062727C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7EF9F7B8" w14:textId="77777777" w:rsidR="0062727C" w:rsidRDefault="0062727C" w:rsidP="0062727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6A13877" w14:textId="77777777" w:rsidR="0062727C" w:rsidRDefault="0062727C" w:rsidP="0062727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200195B" w14:textId="77777777" w:rsidR="0062727C" w:rsidRDefault="0062727C" w:rsidP="0062727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fldChar w:fldCharType="begin"/>
      </w:r>
      <w:r>
        <w:rPr>
          <w:rFonts w:cs="Times New Roman"/>
          <w:color w:val="282B30"/>
          <w:szCs w:val="24"/>
          <w:shd w:val="clear" w:color="auto" w:fill="FFFFFF"/>
        </w:rPr>
        <w:instrText xml:space="preserve"> DATE \@ "dd MMMM yyyy" </w:instrText>
      </w:r>
      <w:r>
        <w:rPr>
          <w:rFonts w:cs="Times New Roman"/>
          <w:color w:val="282B30"/>
          <w:szCs w:val="24"/>
          <w:shd w:val="clear" w:color="auto" w:fill="FFFFFF"/>
        </w:rPr>
        <w:fldChar w:fldCharType="separate"/>
      </w:r>
      <w:r>
        <w:rPr>
          <w:rFonts w:cs="Times New Roman"/>
          <w:noProof/>
          <w:color w:val="282B30"/>
          <w:szCs w:val="24"/>
          <w:shd w:val="clear" w:color="auto" w:fill="FFFFFF"/>
        </w:rPr>
        <w:t>05 April 2025</w:t>
      </w:r>
      <w:r>
        <w:rPr>
          <w:rFonts w:cs="Times New Roman"/>
          <w:color w:val="282B30"/>
          <w:szCs w:val="24"/>
          <w:shd w:val="clear" w:color="auto" w:fill="FFFFFF"/>
        </w:rPr>
        <w:fldChar w:fldCharType="end"/>
      </w:r>
    </w:p>
    <w:p w14:paraId="020124A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8CA22" w14:textId="77777777" w:rsidR="0062727C" w:rsidRDefault="0062727C" w:rsidP="009139A6">
      <w:r>
        <w:separator/>
      </w:r>
    </w:p>
  </w:endnote>
  <w:endnote w:type="continuationSeparator" w:id="0">
    <w:p w14:paraId="670E511C" w14:textId="77777777" w:rsidR="0062727C" w:rsidRDefault="0062727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6EDA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7CBF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0C9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649C3" w14:textId="77777777" w:rsidR="0062727C" w:rsidRDefault="0062727C" w:rsidP="009139A6">
      <w:r>
        <w:separator/>
      </w:r>
    </w:p>
  </w:footnote>
  <w:footnote w:type="continuationSeparator" w:id="0">
    <w:p w14:paraId="79F8814B" w14:textId="77777777" w:rsidR="0062727C" w:rsidRDefault="0062727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B4E8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4324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B905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27C"/>
    <w:rsid w:val="0005239F"/>
    <w:rsid w:val="000666E0"/>
    <w:rsid w:val="000A2E7A"/>
    <w:rsid w:val="00190DFA"/>
    <w:rsid w:val="002510B7"/>
    <w:rsid w:val="00270799"/>
    <w:rsid w:val="00357E4A"/>
    <w:rsid w:val="005C130B"/>
    <w:rsid w:val="0062727C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2B0E9"/>
  <w15:chartTrackingRefBased/>
  <w15:docId w15:val="{EA7422F3-9CA5-4ADE-B8D5-D8FBFC1C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2025-04-05T06:27:00Z</dcterms:created>
  <dcterms:modified xsi:type="dcterms:W3CDTF">2025-04-05T06:27:00Z</dcterms:modified>
</cp:coreProperties>
</file>