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06FE" w14:textId="77777777" w:rsidR="00E50BD1" w:rsidRDefault="00E50BD1" w:rsidP="00E50BD1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  <w:u w:val="single"/>
        </w:rPr>
        <w:t>John YONG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eastAsia="Times New Roman" w:cs="Times New Roman"/>
          <w:szCs w:val="24"/>
        </w:rPr>
        <w:t>(</w:t>
      </w:r>
      <w:proofErr w:type="gramEnd"/>
      <w:r>
        <w:rPr>
          <w:rFonts w:eastAsia="Times New Roman" w:cs="Times New Roman"/>
          <w:szCs w:val="24"/>
        </w:rPr>
        <w:t>fl.1484)</w:t>
      </w:r>
    </w:p>
    <w:p w14:paraId="4265F2B9" w14:textId="77777777" w:rsidR="00E50BD1" w:rsidRDefault="00E50BD1" w:rsidP="00E50BD1">
      <w:pPr>
        <w:pStyle w:val="NoSpacing"/>
        <w:rPr>
          <w:rFonts w:eastAsia="Times New Roman" w:cs="Times New Roman"/>
          <w:szCs w:val="24"/>
        </w:rPr>
      </w:pPr>
    </w:p>
    <w:p w14:paraId="5C1D82BD" w14:textId="77777777" w:rsidR="00E50BD1" w:rsidRDefault="00E50BD1" w:rsidP="00E50BD1">
      <w:pPr>
        <w:pStyle w:val="NoSpacing"/>
        <w:rPr>
          <w:rFonts w:eastAsia="Times New Roman" w:cs="Times New Roman"/>
          <w:szCs w:val="24"/>
        </w:rPr>
      </w:pPr>
    </w:p>
    <w:p w14:paraId="732D7D33" w14:textId="77777777" w:rsidR="00E50BD1" w:rsidRDefault="00E50BD1" w:rsidP="00E50BD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3 Nov.1484</w:t>
      </w:r>
      <w:r>
        <w:rPr>
          <w:rFonts w:eastAsia="Times New Roman" w:cs="Times New Roman"/>
          <w:szCs w:val="24"/>
        </w:rPr>
        <w:tab/>
        <w:t xml:space="preserve">He was a juror on the inquisition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held in </w:t>
      </w:r>
      <w:proofErr w:type="spellStart"/>
      <w:r>
        <w:rPr>
          <w:rFonts w:eastAsia="Times New Roman" w:cs="Times New Roman"/>
          <w:szCs w:val="24"/>
        </w:rPr>
        <w:t>Faringdon</w:t>
      </w:r>
      <w:proofErr w:type="spellEnd"/>
      <w:r>
        <w:rPr>
          <w:rFonts w:eastAsia="Times New Roman" w:cs="Times New Roman"/>
          <w:szCs w:val="24"/>
        </w:rPr>
        <w:t xml:space="preserve">, </w:t>
      </w:r>
    </w:p>
    <w:p w14:paraId="332906FD" w14:textId="77777777" w:rsidR="00E50BD1" w:rsidRDefault="00E50BD1" w:rsidP="00E50BD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Berkshire, into his landholdings.</w:t>
      </w:r>
    </w:p>
    <w:p w14:paraId="47FDDC52" w14:textId="77777777" w:rsidR="00E50BD1" w:rsidRDefault="00E50BD1" w:rsidP="00E50BD1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</w:t>
      </w:r>
      <w:proofErr w:type="gramStart"/>
      <w:r>
        <w:rPr>
          <w:rFonts w:eastAsia="Times New Roman" w:cs="Times New Roman"/>
          <w:szCs w:val="24"/>
        </w:rPr>
        <w:t>Post Mortem</w:t>
      </w:r>
      <w:proofErr w:type="gramEnd"/>
      <w:r>
        <w:rPr>
          <w:rFonts w:eastAsia="Times New Roman" w:cs="Times New Roman"/>
          <w:szCs w:val="24"/>
        </w:rPr>
        <w:t xml:space="preserve"> 1 Edward V to Richard III, </w:t>
      </w:r>
      <w:proofErr w:type="spellStart"/>
      <w:r>
        <w:rPr>
          <w:rFonts w:eastAsia="Times New Roman" w:cs="Times New Roman"/>
          <w:szCs w:val="24"/>
        </w:rPr>
        <w:t>vol.XXV</w:t>
      </w:r>
      <w:proofErr w:type="spellEnd"/>
      <w:r>
        <w:rPr>
          <w:rFonts w:eastAsia="Times New Roman" w:cs="Times New Roman"/>
          <w:szCs w:val="24"/>
        </w:rPr>
        <w:t xml:space="preserve"> </w:t>
      </w:r>
    </w:p>
    <w:p w14:paraId="70FA0968" w14:textId="77777777" w:rsidR="00E50BD1" w:rsidRDefault="00E50BD1" w:rsidP="00E50BD1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1483-5, ed. Gordon </w:t>
      </w:r>
      <w:proofErr w:type="spellStart"/>
      <w:r>
        <w:rPr>
          <w:rFonts w:eastAsia="Times New Roman" w:cs="Times New Roman"/>
          <w:szCs w:val="24"/>
        </w:rPr>
        <w:t>McKelvie</w:t>
      </w:r>
      <w:proofErr w:type="spellEnd"/>
      <w:r>
        <w:rPr>
          <w:rFonts w:eastAsia="Times New Roman" w:cs="Times New Roman"/>
          <w:szCs w:val="24"/>
        </w:rPr>
        <w:t>, pub. The Boydell Press 2021, p.95)</w:t>
      </w:r>
    </w:p>
    <w:p w14:paraId="4347CFE5" w14:textId="77777777" w:rsidR="00E50BD1" w:rsidRDefault="00E50BD1" w:rsidP="00E50BD1">
      <w:pPr>
        <w:pStyle w:val="NoSpacing"/>
        <w:rPr>
          <w:rFonts w:eastAsia="Times New Roman" w:cs="Times New Roman"/>
          <w:szCs w:val="24"/>
        </w:rPr>
      </w:pPr>
    </w:p>
    <w:p w14:paraId="34FF5A6F" w14:textId="77777777" w:rsidR="00E50BD1" w:rsidRDefault="00E50BD1" w:rsidP="00E50BD1">
      <w:pPr>
        <w:pStyle w:val="NoSpacing"/>
        <w:rPr>
          <w:rFonts w:eastAsia="Times New Roman" w:cs="Times New Roman"/>
          <w:szCs w:val="24"/>
        </w:rPr>
      </w:pPr>
    </w:p>
    <w:p w14:paraId="433D30C9" w14:textId="77777777" w:rsidR="00E50BD1" w:rsidRDefault="00E50BD1" w:rsidP="00E50BD1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July 2023</w:t>
      </w:r>
    </w:p>
    <w:p w14:paraId="2C82E8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7D116" w14:textId="77777777" w:rsidR="00E50BD1" w:rsidRDefault="00E50BD1" w:rsidP="009139A6">
      <w:r>
        <w:separator/>
      </w:r>
    </w:p>
  </w:endnote>
  <w:endnote w:type="continuationSeparator" w:id="0">
    <w:p w14:paraId="7E4FC264" w14:textId="77777777" w:rsidR="00E50BD1" w:rsidRDefault="00E50B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9C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53B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D77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5332E" w14:textId="77777777" w:rsidR="00E50BD1" w:rsidRDefault="00E50BD1" w:rsidP="009139A6">
      <w:r>
        <w:separator/>
      </w:r>
    </w:p>
  </w:footnote>
  <w:footnote w:type="continuationSeparator" w:id="0">
    <w:p w14:paraId="190875D1" w14:textId="77777777" w:rsidR="00E50BD1" w:rsidRDefault="00E50B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49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A2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0F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D1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50BD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C7C0A"/>
  <w15:chartTrackingRefBased/>
  <w15:docId w15:val="{F725A665-BC19-437F-B2B7-AE8EDB6A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2023-07-10T19:49:00Z</dcterms:created>
  <dcterms:modified xsi:type="dcterms:W3CDTF">2023-07-10T19:49:00Z</dcterms:modified>
</cp:coreProperties>
</file>