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2FB1" w14:textId="77777777" w:rsidR="005505BD" w:rsidRDefault="005505BD" w:rsidP="005505BD">
      <w:pPr>
        <w:pStyle w:val="NoSpacing"/>
      </w:pPr>
      <w:r>
        <w:rPr>
          <w:u w:val="single"/>
        </w:rPr>
        <w:t>John YONG</w:t>
      </w:r>
      <w:r>
        <w:t xml:space="preserve">       (fl.1512)</w:t>
      </w:r>
    </w:p>
    <w:p w14:paraId="62CD6C65" w14:textId="77777777" w:rsidR="005505BD" w:rsidRDefault="005505BD" w:rsidP="005505BD">
      <w:pPr>
        <w:pStyle w:val="NoSpacing"/>
      </w:pPr>
      <w:r>
        <w:t>of York. Cordwainer.</w:t>
      </w:r>
    </w:p>
    <w:p w14:paraId="7DC44963" w14:textId="77777777" w:rsidR="005505BD" w:rsidRDefault="005505BD" w:rsidP="005505BD">
      <w:pPr>
        <w:pStyle w:val="NoSpacing"/>
      </w:pPr>
    </w:p>
    <w:p w14:paraId="6E404DFA" w14:textId="77777777" w:rsidR="005505BD" w:rsidRDefault="005505BD" w:rsidP="005505BD">
      <w:pPr>
        <w:pStyle w:val="NoSpacing"/>
      </w:pPr>
    </w:p>
    <w:p w14:paraId="33FC6921" w14:textId="77777777" w:rsidR="005505BD" w:rsidRDefault="005505BD" w:rsidP="005505BD">
      <w:pPr>
        <w:pStyle w:val="NoSpacing"/>
      </w:pPr>
      <w:r>
        <w:t>29 Jul.</w:t>
      </w:r>
      <w:r>
        <w:tab/>
        <w:t>1512</w:t>
      </w:r>
      <w:r>
        <w:tab/>
        <w:t>He made his Will.   (W.Y.R. p.191)</w:t>
      </w:r>
    </w:p>
    <w:p w14:paraId="7559F3D2" w14:textId="77777777" w:rsidR="005505BD" w:rsidRDefault="005505BD" w:rsidP="005505BD">
      <w:pPr>
        <w:pStyle w:val="NoSpacing"/>
      </w:pPr>
    </w:p>
    <w:p w14:paraId="16EBC184" w14:textId="77777777" w:rsidR="005505BD" w:rsidRDefault="005505BD" w:rsidP="005505BD">
      <w:pPr>
        <w:pStyle w:val="NoSpacing"/>
      </w:pPr>
    </w:p>
    <w:p w14:paraId="6D6BB31A" w14:textId="77777777" w:rsidR="005505BD" w:rsidRDefault="005505BD" w:rsidP="005505BD">
      <w:pPr>
        <w:pStyle w:val="NoSpacing"/>
      </w:pPr>
      <w:r>
        <w:t>5 July 2025</w:t>
      </w:r>
    </w:p>
    <w:p w14:paraId="0C79BF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60A8" w14:textId="77777777" w:rsidR="005505BD" w:rsidRDefault="005505BD" w:rsidP="009139A6">
      <w:r>
        <w:separator/>
      </w:r>
    </w:p>
  </w:endnote>
  <w:endnote w:type="continuationSeparator" w:id="0">
    <w:p w14:paraId="15E258B6" w14:textId="77777777" w:rsidR="005505BD" w:rsidRDefault="005505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D3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7D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FC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CC82" w14:textId="77777777" w:rsidR="005505BD" w:rsidRDefault="005505BD" w:rsidP="009139A6">
      <w:r>
        <w:separator/>
      </w:r>
    </w:p>
  </w:footnote>
  <w:footnote w:type="continuationSeparator" w:id="0">
    <w:p w14:paraId="7E790D72" w14:textId="77777777" w:rsidR="005505BD" w:rsidRDefault="005505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82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C9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B5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BD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505B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0294"/>
  <w15:chartTrackingRefBased/>
  <w15:docId w15:val="{CDA5C236-3B1F-4EB3-9825-F32704E4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2025-07-06T18:01:00Z</dcterms:created>
  <dcterms:modified xsi:type="dcterms:W3CDTF">2025-07-06T18:01:00Z</dcterms:modified>
</cp:coreProperties>
</file>