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0852F" w14:textId="77777777" w:rsidR="000943AB" w:rsidRDefault="000943AB" w:rsidP="000943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YONG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fl.1443)</w:t>
      </w:r>
    </w:p>
    <w:p w14:paraId="16E235FE" w14:textId="77777777" w:rsidR="000943AB" w:rsidRDefault="000943AB" w:rsidP="000943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Bath and Wells</w:t>
      </w:r>
    </w:p>
    <w:p w14:paraId="7F3E038C" w14:textId="77777777" w:rsidR="000943AB" w:rsidRDefault="000943AB" w:rsidP="000943AB">
      <w:pPr>
        <w:pStyle w:val="NoSpacing"/>
        <w:rPr>
          <w:rFonts w:cs="Times New Roman"/>
          <w:szCs w:val="24"/>
        </w:rPr>
      </w:pPr>
    </w:p>
    <w:p w14:paraId="091B0D7F" w14:textId="77777777" w:rsidR="000943AB" w:rsidRDefault="000943AB" w:rsidP="000943AB">
      <w:pPr>
        <w:pStyle w:val="NoSpacing"/>
        <w:rPr>
          <w:rFonts w:cs="Times New Roman"/>
          <w:szCs w:val="24"/>
        </w:rPr>
      </w:pPr>
    </w:p>
    <w:p w14:paraId="6DE16985" w14:textId="77777777" w:rsidR="000943AB" w:rsidRDefault="000943AB" w:rsidP="000943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Sep.1443</w:t>
      </w:r>
      <w:r>
        <w:rPr>
          <w:rFonts w:cs="Times New Roman"/>
          <w:szCs w:val="24"/>
        </w:rPr>
        <w:tab/>
        <w:t xml:space="preserve">He was ordained subdeacon in </w:t>
      </w:r>
      <w:proofErr w:type="spellStart"/>
      <w:r>
        <w:rPr>
          <w:rFonts w:cs="Times New Roman"/>
          <w:szCs w:val="24"/>
        </w:rPr>
        <w:t>Chuddleigh</w:t>
      </w:r>
      <w:proofErr w:type="spellEnd"/>
      <w:r>
        <w:rPr>
          <w:rFonts w:cs="Times New Roman"/>
          <w:szCs w:val="24"/>
        </w:rPr>
        <w:t>, Devon, by letters dimissory.</w:t>
      </w:r>
    </w:p>
    <w:p w14:paraId="7B9A0FD8" w14:textId="77777777" w:rsidR="000943AB" w:rsidRDefault="000943AB" w:rsidP="000943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(“Register of Edmund Lacy, Bishop of Exeter 1420-55” part 4 p.194)</w:t>
      </w:r>
    </w:p>
    <w:p w14:paraId="605ECD79" w14:textId="77777777" w:rsidR="000943AB" w:rsidRDefault="000943AB" w:rsidP="000943AB">
      <w:pPr>
        <w:pStyle w:val="NoSpacing"/>
        <w:rPr>
          <w:rFonts w:cs="Times New Roman"/>
          <w:szCs w:val="24"/>
        </w:rPr>
      </w:pPr>
    </w:p>
    <w:p w14:paraId="2FFD8C7A" w14:textId="77777777" w:rsidR="000943AB" w:rsidRDefault="000943AB" w:rsidP="000943AB">
      <w:pPr>
        <w:pStyle w:val="NoSpacing"/>
        <w:rPr>
          <w:rFonts w:cs="Times New Roman"/>
          <w:szCs w:val="24"/>
        </w:rPr>
      </w:pPr>
    </w:p>
    <w:p w14:paraId="2D02DEEA" w14:textId="77777777" w:rsidR="000943AB" w:rsidRDefault="000943AB" w:rsidP="000943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August 2023</w:t>
      </w:r>
    </w:p>
    <w:p w14:paraId="236C6CF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A112E" w14:textId="77777777" w:rsidR="000943AB" w:rsidRDefault="000943AB" w:rsidP="009139A6">
      <w:r>
        <w:separator/>
      </w:r>
    </w:p>
  </w:endnote>
  <w:endnote w:type="continuationSeparator" w:id="0">
    <w:p w14:paraId="0A4BE00E" w14:textId="77777777" w:rsidR="000943AB" w:rsidRDefault="000943A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35F5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960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98A9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E3CAB" w14:textId="77777777" w:rsidR="000943AB" w:rsidRDefault="000943AB" w:rsidP="009139A6">
      <w:r>
        <w:separator/>
      </w:r>
    </w:p>
  </w:footnote>
  <w:footnote w:type="continuationSeparator" w:id="0">
    <w:p w14:paraId="169163BC" w14:textId="77777777" w:rsidR="000943AB" w:rsidRDefault="000943A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B558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4BC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FDD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AB"/>
    <w:rsid w:val="000666E0"/>
    <w:rsid w:val="000943AB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B4777"/>
  <w15:chartTrackingRefBased/>
  <w15:docId w15:val="{6E25755D-08BC-4A7F-B1E2-CD38524A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2023-08-17T18:58:00Z</dcterms:created>
  <dcterms:modified xsi:type="dcterms:W3CDTF">2023-08-17T18:58:00Z</dcterms:modified>
</cp:coreProperties>
</file>