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E495" w14:textId="77777777" w:rsidR="00C44CD5" w:rsidRDefault="00C44CD5" w:rsidP="00C44CD5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Laurence YONG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fl.1422)</w:t>
      </w:r>
    </w:p>
    <w:p w14:paraId="0C72FC6D" w14:textId="77777777" w:rsidR="00C44CD5" w:rsidRDefault="00C44CD5" w:rsidP="00C44CD5">
      <w:pPr>
        <w:pStyle w:val="NoSpacing"/>
        <w:rPr>
          <w:rFonts w:eastAsia="Times New Roman"/>
        </w:rPr>
      </w:pPr>
      <w:r>
        <w:rPr>
          <w:rFonts w:eastAsia="Times New Roman"/>
        </w:rPr>
        <w:t>of Castle Baynard Ward, London.</w:t>
      </w:r>
    </w:p>
    <w:p w14:paraId="324AA256" w14:textId="77777777" w:rsidR="00C44CD5" w:rsidRDefault="00C44CD5" w:rsidP="00C44CD5">
      <w:pPr>
        <w:pStyle w:val="NoSpacing"/>
        <w:rPr>
          <w:rFonts w:eastAsia="Times New Roman"/>
        </w:rPr>
      </w:pPr>
    </w:p>
    <w:p w14:paraId="744294AE" w14:textId="77777777" w:rsidR="00C44CD5" w:rsidRDefault="00C44CD5" w:rsidP="00C44CD5">
      <w:pPr>
        <w:pStyle w:val="NoSpacing"/>
        <w:rPr>
          <w:rFonts w:eastAsia="Times New Roman"/>
        </w:rPr>
      </w:pPr>
    </w:p>
    <w:p w14:paraId="394ED671" w14:textId="77777777" w:rsidR="00C44CD5" w:rsidRDefault="00C44CD5" w:rsidP="00C44CD5">
      <w:pPr>
        <w:pStyle w:val="NoSpacing"/>
        <w:rPr>
          <w:rFonts w:eastAsia="Times New Roman"/>
        </w:rPr>
      </w:pPr>
      <w:r>
        <w:rPr>
          <w:rFonts w:eastAsia="Times New Roman"/>
        </w:rPr>
        <w:t>12 Jan.1422</w:t>
      </w:r>
      <w:r>
        <w:rPr>
          <w:rFonts w:eastAsia="Times New Roman"/>
        </w:rPr>
        <w:tab/>
        <w:t>He was elected a Scavenger.</w:t>
      </w:r>
    </w:p>
    <w:p w14:paraId="20857103" w14:textId="77777777" w:rsidR="00C44CD5" w:rsidRDefault="00C44CD5" w:rsidP="00C44CD5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(“The Government of London and its relations with the Crown 1400-1450” by</w:t>
      </w:r>
    </w:p>
    <w:p w14:paraId="3A4D5044" w14:textId="77777777" w:rsidR="00C44CD5" w:rsidRDefault="00C44CD5" w:rsidP="00C44CD5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 xml:space="preserve"> Caroline M. Barron: Thesis presented for the degree of Doctor of Philosophy in the University of London, January 1970 p.548)</w:t>
      </w:r>
    </w:p>
    <w:p w14:paraId="430D01D1" w14:textId="77777777" w:rsidR="00C44CD5" w:rsidRDefault="00C44CD5" w:rsidP="00C44CD5">
      <w:pPr>
        <w:pStyle w:val="NoSpacing"/>
        <w:rPr>
          <w:rFonts w:eastAsia="Times New Roman"/>
        </w:rPr>
      </w:pPr>
    </w:p>
    <w:p w14:paraId="650B82D8" w14:textId="77777777" w:rsidR="00C44CD5" w:rsidRDefault="00C44CD5" w:rsidP="00C44CD5">
      <w:pPr>
        <w:pStyle w:val="NoSpacing"/>
        <w:rPr>
          <w:rFonts w:eastAsia="Times New Roman"/>
        </w:rPr>
      </w:pPr>
    </w:p>
    <w:p w14:paraId="05A78318" w14:textId="77777777" w:rsidR="00C44CD5" w:rsidRDefault="00C44CD5" w:rsidP="00C44CD5">
      <w:pPr>
        <w:pStyle w:val="NoSpacing"/>
        <w:rPr>
          <w:rFonts w:eastAsia="Times New Roman"/>
        </w:rPr>
      </w:pPr>
      <w:r>
        <w:rPr>
          <w:rFonts w:eastAsia="Times New Roman"/>
        </w:rPr>
        <w:t>29 July 2023</w:t>
      </w:r>
    </w:p>
    <w:p w14:paraId="357448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792A" w14:textId="77777777" w:rsidR="00C44CD5" w:rsidRDefault="00C44CD5" w:rsidP="009139A6">
      <w:r>
        <w:separator/>
      </w:r>
    </w:p>
  </w:endnote>
  <w:endnote w:type="continuationSeparator" w:id="0">
    <w:p w14:paraId="7806C481" w14:textId="77777777" w:rsidR="00C44CD5" w:rsidRDefault="00C44C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BB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72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36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49B9" w14:textId="77777777" w:rsidR="00C44CD5" w:rsidRDefault="00C44CD5" w:rsidP="009139A6">
      <w:r>
        <w:separator/>
      </w:r>
    </w:p>
  </w:footnote>
  <w:footnote w:type="continuationSeparator" w:id="0">
    <w:p w14:paraId="5C405404" w14:textId="77777777" w:rsidR="00C44CD5" w:rsidRDefault="00C44C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81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43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BC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D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44CD5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21D1"/>
  <w15:chartTrackingRefBased/>
  <w15:docId w15:val="{C6BE035D-7E4E-4E1A-9C47-48EADF32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2023-09-08T10:33:00Z</dcterms:created>
  <dcterms:modified xsi:type="dcterms:W3CDTF">2023-09-08T10:33:00Z</dcterms:modified>
</cp:coreProperties>
</file>