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36DE" w14:textId="77777777" w:rsidR="003A68A8" w:rsidRDefault="003A68A8" w:rsidP="003A68A8">
      <w:pPr>
        <w:pStyle w:val="NoSpacing"/>
      </w:pPr>
      <w:r>
        <w:rPr>
          <w:u w:val="single"/>
        </w:rPr>
        <w:t>Thomas YONG</w:t>
      </w:r>
      <w:r>
        <w:t xml:space="preserve">        (fl.1466)</w:t>
      </w:r>
    </w:p>
    <w:p w14:paraId="344DA8C9" w14:textId="77777777" w:rsidR="003A68A8" w:rsidRDefault="003A68A8" w:rsidP="003A68A8">
      <w:pPr>
        <w:pStyle w:val="NoSpacing"/>
      </w:pPr>
    </w:p>
    <w:p w14:paraId="2250F21A" w14:textId="77777777" w:rsidR="003A68A8" w:rsidRDefault="003A68A8" w:rsidP="003A68A8">
      <w:pPr>
        <w:pStyle w:val="NoSpacing"/>
      </w:pPr>
    </w:p>
    <w:p w14:paraId="16648313" w14:textId="77777777" w:rsidR="003A68A8" w:rsidRDefault="003A68A8" w:rsidP="003A68A8">
      <w:pPr>
        <w:pStyle w:val="NoSpacing"/>
      </w:pPr>
      <w:r>
        <w:t>24 Nov.1466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Wiltshire.</w:t>
      </w:r>
    </w:p>
    <w:p w14:paraId="29052926" w14:textId="77777777" w:rsidR="003A68A8" w:rsidRDefault="003A68A8" w:rsidP="003A68A8">
      <w:pPr>
        <w:pStyle w:val="NoSpacing"/>
      </w:pPr>
      <w:r>
        <w:tab/>
      </w:r>
      <w:r>
        <w:tab/>
        <w:t>(C.P.R. 1461-67 p.575)</w:t>
      </w:r>
    </w:p>
    <w:p w14:paraId="460867F4" w14:textId="77777777" w:rsidR="003A68A8" w:rsidRDefault="003A68A8" w:rsidP="003A68A8">
      <w:pPr>
        <w:pStyle w:val="NoSpacing"/>
      </w:pPr>
    </w:p>
    <w:p w14:paraId="4B88CA9D" w14:textId="77777777" w:rsidR="003A68A8" w:rsidRDefault="003A68A8" w:rsidP="003A68A8">
      <w:pPr>
        <w:pStyle w:val="NoSpacing"/>
      </w:pPr>
    </w:p>
    <w:p w14:paraId="59D1D41B" w14:textId="77777777" w:rsidR="003A68A8" w:rsidRDefault="003A68A8" w:rsidP="003A68A8">
      <w:pPr>
        <w:pStyle w:val="NoSpacing"/>
      </w:pPr>
      <w:r>
        <w:t>6 July 2025</w:t>
      </w:r>
    </w:p>
    <w:p w14:paraId="2F9399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4E2C3" w14:textId="77777777" w:rsidR="003A68A8" w:rsidRDefault="003A68A8" w:rsidP="009139A6">
      <w:r>
        <w:separator/>
      </w:r>
    </w:p>
  </w:endnote>
  <w:endnote w:type="continuationSeparator" w:id="0">
    <w:p w14:paraId="5B1CC3BE" w14:textId="77777777" w:rsidR="003A68A8" w:rsidRDefault="003A68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93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30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BA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406B" w14:textId="77777777" w:rsidR="003A68A8" w:rsidRDefault="003A68A8" w:rsidP="009139A6">
      <w:r>
        <w:separator/>
      </w:r>
    </w:p>
  </w:footnote>
  <w:footnote w:type="continuationSeparator" w:id="0">
    <w:p w14:paraId="036DD31A" w14:textId="77777777" w:rsidR="003A68A8" w:rsidRDefault="003A68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F2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4B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A5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A8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3A68A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287B8"/>
  <w15:chartTrackingRefBased/>
  <w15:docId w15:val="{0C71A50B-BC2E-4CCE-93F7-61809A2C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2025-07-07T12:24:00Z</dcterms:created>
  <dcterms:modified xsi:type="dcterms:W3CDTF">2025-07-07T12:24:00Z</dcterms:modified>
</cp:coreProperties>
</file>