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B776" w14:textId="77777777" w:rsidR="009D6752" w:rsidRDefault="009D6752" w:rsidP="009D67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YONG</w:t>
      </w:r>
      <w:r>
        <w:rPr>
          <w:rFonts w:cs="Times New Roman"/>
          <w:szCs w:val="24"/>
        </w:rPr>
        <w:t xml:space="preserve">       (fl.1400)</w:t>
      </w:r>
    </w:p>
    <w:p w14:paraId="3958CD9C" w14:textId="77777777" w:rsidR="009D6752" w:rsidRDefault="009D6752" w:rsidP="009D67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St.Sepulchre’s Hospital, Hedon.</w:t>
      </w:r>
    </w:p>
    <w:p w14:paraId="1ED4B14C" w14:textId="77777777" w:rsidR="009D6752" w:rsidRDefault="009D6752" w:rsidP="009D6752">
      <w:pPr>
        <w:pStyle w:val="NoSpacing"/>
        <w:rPr>
          <w:rFonts w:cs="Times New Roman"/>
          <w:szCs w:val="24"/>
        </w:rPr>
      </w:pPr>
    </w:p>
    <w:p w14:paraId="60A2801B" w14:textId="77777777" w:rsidR="009D6752" w:rsidRDefault="009D6752" w:rsidP="009D6752">
      <w:pPr>
        <w:pStyle w:val="NoSpacing"/>
        <w:rPr>
          <w:rFonts w:cs="Times New Roman"/>
          <w:szCs w:val="24"/>
        </w:rPr>
      </w:pPr>
    </w:p>
    <w:p w14:paraId="5519814C" w14:textId="77777777" w:rsidR="009D6752" w:rsidRDefault="009D6752" w:rsidP="009D67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4E821341" w14:textId="77777777" w:rsidR="009D6752" w:rsidRDefault="009D6752" w:rsidP="009D67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6F298BDD" w14:textId="77777777" w:rsidR="009D6752" w:rsidRDefault="009D6752" w:rsidP="009D67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p.1)</w:t>
      </w:r>
    </w:p>
    <w:p w14:paraId="5B8F4507" w14:textId="77777777" w:rsidR="000B639E" w:rsidRPr="000B639E" w:rsidRDefault="000B639E" w:rsidP="000B639E">
      <w:pPr>
        <w:pStyle w:val="NoSpacing"/>
        <w:rPr>
          <w:rFonts w:cs="Times New Roman"/>
          <w:szCs w:val="24"/>
        </w:rPr>
      </w:pPr>
      <w:r w:rsidRPr="000B639E">
        <w:rPr>
          <w:rFonts w:cs="Times New Roman"/>
          <w:szCs w:val="24"/>
        </w:rPr>
        <w:t>12 Jun.1400</w:t>
      </w:r>
      <w:r w:rsidRPr="000B639E">
        <w:rPr>
          <w:rFonts w:cs="Times New Roman"/>
          <w:szCs w:val="24"/>
        </w:rPr>
        <w:tab/>
        <w:t>He was ordained deacon in the parish church of Bishop Burton, East Riding</w:t>
      </w:r>
    </w:p>
    <w:p w14:paraId="22581385" w14:textId="77777777" w:rsidR="000B639E" w:rsidRPr="000B639E" w:rsidRDefault="000B639E" w:rsidP="000B639E">
      <w:pPr>
        <w:pStyle w:val="NoSpacing"/>
        <w:rPr>
          <w:rFonts w:cs="Times New Roman"/>
          <w:szCs w:val="24"/>
        </w:rPr>
      </w:pPr>
      <w:r w:rsidRPr="000B639E">
        <w:rPr>
          <w:rFonts w:cs="Times New Roman"/>
          <w:szCs w:val="24"/>
        </w:rPr>
        <w:tab/>
      </w:r>
      <w:r w:rsidRPr="000B639E">
        <w:rPr>
          <w:rFonts w:cs="Times New Roman"/>
          <w:szCs w:val="24"/>
        </w:rPr>
        <w:tab/>
        <w:t>of Yorkshire.</w:t>
      </w:r>
    </w:p>
    <w:p w14:paraId="27F19BC0" w14:textId="77777777" w:rsidR="000B639E" w:rsidRPr="000B639E" w:rsidRDefault="000B639E" w:rsidP="000B639E">
      <w:pPr>
        <w:pStyle w:val="NoSpacing"/>
        <w:rPr>
          <w:rFonts w:cs="Times New Roman"/>
          <w:szCs w:val="24"/>
        </w:rPr>
      </w:pPr>
      <w:r w:rsidRPr="000B639E">
        <w:rPr>
          <w:rFonts w:cs="Times New Roman"/>
          <w:szCs w:val="24"/>
        </w:rPr>
        <w:tab/>
      </w:r>
      <w:r w:rsidRPr="000B639E">
        <w:rPr>
          <w:rFonts w:cs="Times New Roman"/>
          <w:szCs w:val="24"/>
        </w:rPr>
        <w:tab/>
        <w:t>(“York Clergy Ordinations 1400-1424” ed.David M.Smith, pub.2020 p.6)</w:t>
      </w:r>
    </w:p>
    <w:p w14:paraId="5028C409" w14:textId="77777777" w:rsidR="000B639E" w:rsidRDefault="000B639E" w:rsidP="009D6752">
      <w:pPr>
        <w:pStyle w:val="NoSpacing"/>
        <w:rPr>
          <w:rFonts w:cs="Times New Roman"/>
          <w:szCs w:val="24"/>
        </w:rPr>
      </w:pPr>
    </w:p>
    <w:p w14:paraId="27E782AA" w14:textId="77777777" w:rsidR="009D6752" w:rsidRDefault="009D6752" w:rsidP="009D6752">
      <w:pPr>
        <w:pStyle w:val="NoSpacing"/>
        <w:rPr>
          <w:rFonts w:cs="Times New Roman"/>
          <w:szCs w:val="24"/>
        </w:rPr>
      </w:pPr>
    </w:p>
    <w:p w14:paraId="778C8474" w14:textId="77777777" w:rsidR="009D6752" w:rsidRDefault="009D6752" w:rsidP="009D6752">
      <w:pPr>
        <w:pStyle w:val="NoSpacing"/>
        <w:rPr>
          <w:rFonts w:cs="Times New Roman"/>
          <w:szCs w:val="24"/>
        </w:rPr>
      </w:pPr>
    </w:p>
    <w:p w14:paraId="64C24808" w14:textId="77777777" w:rsidR="009D6752" w:rsidRDefault="009D6752" w:rsidP="009D67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July 2024</w:t>
      </w:r>
    </w:p>
    <w:p w14:paraId="67A9D459" w14:textId="4DF7E3A0" w:rsidR="000B639E" w:rsidRDefault="000B639E" w:rsidP="009D67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2026</w:t>
      </w:r>
    </w:p>
    <w:p w14:paraId="0CB75D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309A" w14:textId="77777777" w:rsidR="00DE6FDD" w:rsidRDefault="00DE6FDD" w:rsidP="009139A6">
      <w:r>
        <w:separator/>
      </w:r>
    </w:p>
  </w:endnote>
  <w:endnote w:type="continuationSeparator" w:id="0">
    <w:p w14:paraId="633A0C92" w14:textId="77777777" w:rsidR="00DE6FDD" w:rsidRDefault="00DE6F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3D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E2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2F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14E6" w14:textId="77777777" w:rsidR="00DE6FDD" w:rsidRDefault="00DE6FDD" w:rsidP="009139A6">
      <w:r>
        <w:separator/>
      </w:r>
    </w:p>
  </w:footnote>
  <w:footnote w:type="continuationSeparator" w:id="0">
    <w:p w14:paraId="4D35D412" w14:textId="77777777" w:rsidR="00DE6FDD" w:rsidRDefault="00DE6F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87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41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DB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666E0"/>
    <w:rsid w:val="000B639E"/>
    <w:rsid w:val="001C5947"/>
    <w:rsid w:val="002510B7"/>
    <w:rsid w:val="00270799"/>
    <w:rsid w:val="005C130B"/>
    <w:rsid w:val="00826F5C"/>
    <w:rsid w:val="0089374C"/>
    <w:rsid w:val="009139A6"/>
    <w:rsid w:val="009411C2"/>
    <w:rsid w:val="009448BB"/>
    <w:rsid w:val="00947624"/>
    <w:rsid w:val="009D6752"/>
    <w:rsid w:val="00A3176C"/>
    <w:rsid w:val="00AE65F8"/>
    <w:rsid w:val="00BA00AB"/>
    <w:rsid w:val="00C71834"/>
    <w:rsid w:val="00CB4ED9"/>
    <w:rsid w:val="00DE6FD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C6D7"/>
  <w15:chartTrackingRefBased/>
  <w15:docId w15:val="{BDF46321-8BE7-40C2-859B-F5575E3A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2024-07-06T17:55:00Z</dcterms:created>
  <dcterms:modified xsi:type="dcterms:W3CDTF">2026-02-09T09:13:00Z</dcterms:modified>
</cp:coreProperties>
</file>