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0EDC" w14:textId="77777777" w:rsidR="00894E0F" w:rsidRDefault="00894E0F" w:rsidP="00894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YONG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32F1A69" w14:textId="77777777" w:rsidR="00894E0F" w:rsidRDefault="00894E0F" w:rsidP="00894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St.Sepulchre’s</w:t>
      </w:r>
      <w:proofErr w:type="spellEnd"/>
      <w:proofErr w:type="gramEnd"/>
      <w:r>
        <w:rPr>
          <w:rFonts w:cs="Times New Roman"/>
          <w:szCs w:val="24"/>
        </w:rPr>
        <w:t xml:space="preserve"> hospital, Hedon.</w:t>
      </w:r>
    </w:p>
    <w:p w14:paraId="71151E29" w14:textId="77777777" w:rsidR="00894E0F" w:rsidRDefault="00894E0F" w:rsidP="00894E0F">
      <w:pPr>
        <w:pStyle w:val="NoSpacing"/>
        <w:rPr>
          <w:rFonts w:cs="Times New Roman"/>
          <w:szCs w:val="24"/>
        </w:rPr>
      </w:pPr>
    </w:p>
    <w:p w14:paraId="5232FA03" w14:textId="77777777" w:rsidR="00894E0F" w:rsidRDefault="00894E0F" w:rsidP="00894E0F">
      <w:pPr>
        <w:pStyle w:val="NoSpacing"/>
        <w:rPr>
          <w:rFonts w:cs="Times New Roman"/>
          <w:szCs w:val="24"/>
        </w:rPr>
      </w:pPr>
    </w:p>
    <w:p w14:paraId="08AE2D52" w14:textId="77777777" w:rsidR="00894E0F" w:rsidRDefault="00894E0F" w:rsidP="00894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1D0D494E" w14:textId="77777777" w:rsidR="00894E0F" w:rsidRDefault="00894E0F" w:rsidP="00894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21C1F6C0" w14:textId="77777777" w:rsidR="00894E0F" w:rsidRDefault="00894E0F" w:rsidP="00894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2923ED2E" w14:textId="77777777" w:rsidR="00894E0F" w:rsidRDefault="00894E0F" w:rsidP="00894E0F">
      <w:pPr>
        <w:pStyle w:val="NoSpacing"/>
        <w:rPr>
          <w:rFonts w:cs="Times New Roman"/>
          <w:szCs w:val="24"/>
        </w:rPr>
      </w:pPr>
    </w:p>
    <w:p w14:paraId="624ED7D9" w14:textId="77777777" w:rsidR="00894E0F" w:rsidRDefault="00894E0F" w:rsidP="00894E0F">
      <w:pPr>
        <w:pStyle w:val="NoSpacing"/>
        <w:rPr>
          <w:rFonts w:cs="Times New Roman"/>
          <w:szCs w:val="24"/>
        </w:rPr>
      </w:pPr>
    </w:p>
    <w:p w14:paraId="05BB8D62" w14:textId="77777777" w:rsidR="00894E0F" w:rsidRDefault="00894E0F" w:rsidP="00894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203514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F0C2" w14:textId="77777777" w:rsidR="00894E0F" w:rsidRDefault="00894E0F" w:rsidP="009139A6">
      <w:r>
        <w:separator/>
      </w:r>
    </w:p>
  </w:endnote>
  <w:endnote w:type="continuationSeparator" w:id="0">
    <w:p w14:paraId="304BA5B3" w14:textId="77777777" w:rsidR="00894E0F" w:rsidRDefault="00894E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35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45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C4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0072" w14:textId="77777777" w:rsidR="00894E0F" w:rsidRDefault="00894E0F" w:rsidP="009139A6">
      <w:r>
        <w:separator/>
      </w:r>
    </w:p>
  </w:footnote>
  <w:footnote w:type="continuationSeparator" w:id="0">
    <w:p w14:paraId="7273E1C4" w14:textId="77777777" w:rsidR="00894E0F" w:rsidRDefault="00894E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67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B1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1C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0F"/>
    <w:rsid w:val="000666E0"/>
    <w:rsid w:val="002510B7"/>
    <w:rsid w:val="00270799"/>
    <w:rsid w:val="005C130B"/>
    <w:rsid w:val="00826F5C"/>
    <w:rsid w:val="00894E0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D4E1"/>
  <w15:chartTrackingRefBased/>
  <w15:docId w15:val="{6A3A2BB7-2FF3-4FE6-8EE6-ED654E1B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2025-01-09T15:07:00Z</dcterms:created>
  <dcterms:modified xsi:type="dcterms:W3CDTF">2025-01-09T15:08:00Z</dcterms:modified>
</cp:coreProperties>
</file>