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9D8E2" w14:textId="77777777" w:rsidR="00917A93" w:rsidRDefault="00917A93" w:rsidP="00917A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Christine YONGE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79C22A65" w14:textId="77777777" w:rsidR="00917A93" w:rsidRDefault="00917A93" w:rsidP="00917A93">
      <w:pPr>
        <w:pStyle w:val="NoSpacing"/>
        <w:rPr>
          <w:rFonts w:cs="Times New Roman"/>
          <w:szCs w:val="24"/>
        </w:rPr>
      </w:pPr>
    </w:p>
    <w:p w14:paraId="28E14BCB" w14:textId="77777777" w:rsidR="00917A93" w:rsidRDefault="00917A93" w:rsidP="00917A93">
      <w:pPr>
        <w:pStyle w:val="NoSpacing"/>
        <w:rPr>
          <w:rFonts w:cs="Times New Roman"/>
          <w:szCs w:val="24"/>
        </w:rPr>
      </w:pPr>
    </w:p>
    <w:p w14:paraId="6625822F" w14:textId="77777777" w:rsidR="00917A93" w:rsidRDefault="00917A93" w:rsidP="00917A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= John Sharp(q.v.)</w:t>
      </w:r>
    </w:p>
    <w:p w14:paraId="4800444D" w14:textId="77777777" w:rsidR="00917A93" w:rsidRDefault="00917A93" w:rsidP="00917A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4D492825" w14:textId="77777777" w:rsidR="00917A93" w:rsidRDefault="00917A93" w:rsidP="00917A93">
      <w:pPr>
        <w:pStyle w:val="NoSpacing"/>
        <w:rPr>
          <w:rFonts w:cs="Times New Roman"/>
          <w:szCs w:val="24"/>
        </w:rPr>
      </w:pPr>
    </w:p>
    <w:p w14:paraId="0A95FC0B" w14:textId="77777777" w:rsidR="00917A93" w:rsidRDefault="00917A93" w:rsidP="00917A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= William Yonge(q.v.).</w:t>
      </w:r>
    </w:p>
    <w:p w14:paraId="36F2FB5A" w14:textId="77777777" w:rsidR="00917A93" w:rsidRDefault="00917A93" w:rsidP="00917A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(ibid.)</w:t>
      </w:r>
    </w:p>
    <w:p w14:paraId="22A17EDE" w14:textId="77777777" w:rsidR="00917A93" w:rsidRDefault="00917A93" w:rsidP="00917A93">
      <w:pPr>
        <w:pStyle w:val="NoSpacing"/>
        <w:rPr>
          <w:rFonts w:cs="Times New Roman"/>
          <w:szCs w:val="24"/>
        </w:rPr>
      </w:pPr>
    </w:p>
    <w:p w14:paraId="288CD5F4" w14:textId="77777777" w:rsidR="00917A93" w:rsidRDefault="00917A93" w:rsidP="00917A93">
      <w:pPr>
        <w:pStyle w:val="NoSpacing"/>
        <w:rPr>
          <w:rFonts w:cs="Times New Roman"/>
          <w:szCs w:val="24"/>
        </w:rPr>
      </w:pPr>
    </w:p>
    <w:p w14:paraId="3DF8BA2C" w14:textId="77777777" w:rsidR="00917A93" w:rsidRDefault="00917A93" w:rsidP="00917A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As the executors of John Sharp(q.v.), she and William made a plaint </w:t>
      </w:r>
    </w:p>
    <w:p w14:paraId="0A0AFD3C" w14:textId="77777777" w:rsidR="00917A93" w:rsidRDefault="00917A93" w:rsidP="00917A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debt against Thomas Sharp of </w:t>
      </w:r>
      <w:proofErr w:type="spellStart"/>
      <w:r>
        <w:rPr>
          <w:rFonts w:cs="Times New Roman"/>
          <w:szCs w:val="24"/>
        </w:rPr>
        <w:t>Framfield</w:t>
      </w:r>
      <w:proofErr w:type="spellEnd"/>
      <w:r>
        <w:rPr>
          <w:rFonts w:cs="Times New Roman"/>
          <w:szCs w:val="24"/>
        </w:rPr>
        <w:t>, Sussex(q.v.).   (ibid.)</w:t>
      </w:r>
    </w:p>
    <w:p w14:paraId="62A192B4" w14:textId="77777777" w:rsidR="00917A93" w:rsidRDefault="00917A93" w:rsidP="00917A93">
      <w:pPr>
        <w:pStyle w:val="NoSpacing"/>
        <w:rPr>
          <w:rFonts w:cs="Times New Roman"/>
          <w:szCs w:val="24"/>
        </w:rPr>
      </w:pPr>
    </w:p>
    <w:p w14:paraId="6B85EE29" w14:textId="77777777" w:rsidR="00917A93" w:rsidRDefault="00917A93" w:rsidP="00917A93">
      <w:pPr>
        <w:pStyle w:val="NoSpacing"/>
        <w:rPr>
          <w:rFonts w:cs="Times New Roman"/>
          <w:szCs w:val="24"/>
        </w:rPr>
      </w:pPr>
    </w:p>
    <w:p w14:paraId="0C0E94E2" w14:textId="77777777" w:rsidR="00917A93" w:rsidRDefault="00917A93" w:rsidP="00917A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November 2024</w:t>
      </w:r>
    </w:p>
    <w:p w14:paraId="44C3C17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D026B" w14:textId="77777777" w:rsidR="00917A93" w:rsidRDefault="00917A93" w:rsidP="009139A6">
      <w:r>
        <w:separator/>
      </w:r>
    </w:p>
  </w:endnote>
  <w:endnote w:type="continuationSeparator" w:id="0">
    <w:p w14:paraId="20F21180" w14:textId="77777777" w:rsidR="00917A93" w:rsidRDefault="00917A9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7B5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2A55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80B1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7A140" w14:textId="77777777" w:rsidR="00917A93" w:rsidRDefault="00917A93" w:rsidP="009139A6">
      <w:r>
        <w:separator/>
      </w:r>
    </w:p>
  </w:footnote>
  <w:footnote w:type="continuationSeparator" w:id="0">
    <w:p w14:paraId="6677C654" w14:textId="77777777" w:rsidR="00917A93" w:rsidRDefault="00917A9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145A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9090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FC7F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93"/>
    <w:rsid w:val="000666E0"/>
    <w:rsid w:val="002510B7"/>
    <w:rsid w:val="00270799"/>
    <w:rsid w:val="005C130B"/>
    <w:rsid w:val="00826F5C"/>
    <w:rsid w:val="009139A6"/>
    <w:rsid w:val="00917A93"/>
    <w:rsid w:val="009411C2"/>
    <w:rsid w:val="009448BB"/>
    <w:rsid w:val="00947624"/>
    <w:rsid w:val="00A3176C"/>
    <w:rsid w:val="00A53379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D8A18"/>
  <w15:chartTrackingRefBased/>
  <w15:docId w15:val="{97FC48DC-F333-49A6-B5D1-6FDCFE18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17A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2024-12-16T21:18:00Z</dcterms:created>
  <dcterms:modified xsi:type="dcterms:W3CDTF">2024-12-16T21:18:00Z</dcterms:modified>
</cp:coreProperties>
</file>