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D3E22" w14:textId="624F2D0F" w:rsidR="001C4674" w:rsidRDefault="001C4674" w:rsidP="001C46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YONGE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fl.1406)</w:t>
      </w:r>
    </w:p>
    <w:p w14:paraId="4125648F" w14:textId="77777777" w:rsidR="001C4674" w:rsidRDefault="001C4674" w:rsidP="001C4674">
      <w:pPr>
        <w:pStyle w:val="NoSpacing"/>
        <w:rPr>
          <w:rFonts w:cs="Times New Roman"/>
          <w:szCs w:val="24"/>
        </w:rPr>
      </w:pPr>
    </w:p>
    <w:p w14:paraId="528FA35B" w14:textId="77777777" w:rsidR="001C4674" w:rsidRDefault="001C4674" w:rsidP="001C4674">
      <w:pPr>
        <w:pStyle w:val="NoSpacing"/>
        <w:rPr>
          <w:rFonts w:cs="Times New Roman"/>
          <w:szCs w:val="24"/>
        </w:rPr>
      </w:pPr>
    </w:p>
    <w:p w14:paraId="6B7AB8FE" w14:textId="77777777" w:rsidR="001C4674" w:rsidRDefault="001C4674" w:rsidP="001C46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Jan.1406</w:t>
      </w:r>
      <w:r>
        <w:rPr>
          <w:rFonts w:cs="Times New Roman"/>
          <w:szCs w:val="24"/>
        </w:rPr>
        <w:tab/>
        <w:t>He was a juror on the inquisition mandamus held in Wallingford,</w:t>
      </w:r>
    </w:p>
    <w:p w14:paraId="5E17C76E" w14:textId="77777777" w:rsidR="001C4674" w:rsidRDefault="001C4674" w:rsidP="001C46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Berkshire, into lands of John </w:t>
      </w:r>
      <w:proofErr w:type="spellStart"/>
      <w:r>
        <w:rPr>
          <w:rFonts w:cs="Times New Roman"/>
          <w:szCs w:val="24"/>
        </w:rPr>
        <w:t>Estbury</w:t>
      </w:r>
      <w:proofErr w:type="spellEnd"/>
      <w:r>
        <w:rPr>
          <w:rFonts w:cs="Times New Roman"/>
          <w:szCs w:val="24"/>
        </w:rPr>
        <w:t>(q.v.).</w:t>
      </w:r>
    </w:p>
    <w:p w14:paraId="514ABB2D" w14:textId="77777777" w:rsidR="001C4674" w:rsidRDefault="001C4674" w:rsidP="001C46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941B4">
          <w:rPr>
            <w:rStyle w:val="Hyperlink"/>
            <w:rFonts w:cs="Times New Roman"/>
            <w:szCs w:val="24"/>
          </w:rPr>
          <w:t>https://inquisitionspostmortem.ac.uk/view/inquisition/19-034/37</w:t>
        </w:r>
      </w:hyperlink>
      <w:r>
        <w:rPr>
          <w:rFonts w:cs="Times New Roman"/>
          <w:szCs w:val="24"/>
        </w:rPr>
        <w:t xml:space="preserve"> )</w:t>
      </w:r>
    </w:p>
    <w:p w14:paraId="3AFB7C9F" w14:textId="77777777" w:rsidR="001C4674" w:rsidRDefault="001C4674" w:rsidP="001C4674">
      <w:pPr>
        <w:pStyle w:val="NoSpacing"/>
        <w:rPr>
          <w:rFonts w:cs="Times New Roman"/>
          <w:szCs w:val="24"/>
        </w:rPr>
      </w:pPr>
    </w:p>
    <w:p w14:paraId="5CE8C058" w14:textId="77777777" w:rsidR="001C4674" w:rsidRDefault="001C4674" w:rsidP="001C4674">
      <w:pPr>
        <w:pStyle w:val="NoSpacing"/>
        <w:rPr>
          <w:rFonts w:cs="Times New Roman"/>
          <w:szCs w:val="24"/>
        </w:rPr>
      </w:pPr>
    </w:p>
    <w:p w14:paraId="6827CEFA" w14:textId="77777777" w:rsidR="001C4674" w:rsidRDefault="001C4674" w:rsidP="001C46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December 2023</w:t>
      </w:r>
    </w:p>
    <w:p w14:paraId="3A203807" w14:textId="5A3C32F2" w:rsidR="001C4674" w:rsidRPr="001C4674" w:rsidRDefault="001C4674" w:rsidP="009139A6">
      <w:pPr>
        <w:pStyle w:val="NoSpacing"/>
        <w:rPr>
          <w:rFonts w:cs="Times New Roman"/>
          <w:szCs w:val="24"/>
          <w:u w:val="single"/>
        </w:rPr>
      </w:pPr>
    </w:p>
    <w:sectPr w:rsidR="001C4674" w:rsidRPr="001C46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3BB49" w14:textId="77777777" w:rsidR="001C4674" w:rsidRDefault="001C4674" w:rsidP="009139A6">
      <w:r>
        <w:separator/>
      </w:r>
    </w:p>
  </w:endnote>
  <w:endnote w:type="continuationSeparator" w:id="0">
    <w:p w14:paraId="3590D561" w14:textId="77777777" w:rsidR="001C4674" w:rsidRDefault="001C467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9DAE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CEDC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22F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15514" w14:textId="77777777" w:rsidR="001C4674" w:rsidRDefault="001C4674" w:rsidP="009139A6">
      <w:r>
        <w:separator/>
      </w:r>
    </w:p>
  </w:footnote>
  <w:footnote w:type="continuationSeparator" w:id="0">
    <w:p w14:paraId="5A5341E6" w14:textId="77777777" w:rsidR="001C4674" w:rsidRDefault="001C467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EF6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DC6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507B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74"/>
    <w:rsid w:val="000666E0"/>
    <w:rsid w:val="001C4674"/>
    <w:rsid w:val="002510B7"/>
    <w:rsid w:val="00387355"/>
    <w:rsid w:val="005C130B"/>
    <w:rsid w:val="00826F5C"/>
    <w:rsid w:val="009139A6"/>
    <w:rsid w:val="009448BB"/>
    <w:rsid w:val="00947624"/>
    <w:rsid w:val="00A3176C"/>
    <w:rsid w:val="00AE65F8"/>
    <w:rsid w:val="00BA00AB"/>
    <w:rsid w:val="00BD5ECF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9EC40"/>
  <w15:chartTrackingRefBased/>
  <w15:docId w15:val="{5C408918-0482-4647-89B8-7D5F2F86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C46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19-034/3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38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2023-12-21T19:46:00Z</dcterms:created>
  <dcterms:modified xsi:type="dcterms:W3CDTF">2023-12-21T20:31:00Z</dcterms:modified>
</cp:coreProperties>
</file>