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0613E3" w14:textId="77777777" w:rsidR="00296330" w:rsidRDefault="00296330" w:rsidP="002963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YONGE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fl.1427)</w:t>
      </w:r>
    </w:p>
    <w:p w14:paraId="0E35B905" w14:textId="77777777" w:rsidR="00296330" w:rsidRDefault="00296330" w:rsidP="00296330">
      <w:pPr>
        <w:pStyle w:val="NoSpacing"/>
        <w:rPr>
          <w:rFonts w:cs="Times New Roman"/>
          <w:szCs w:val="24"/>
        </w:rPr>
      </w:pPr>
    </w:p>
    <w:p w14:paraId="3E07A838" w14:textId="77777777" w:rsidR="00296330" w:rsidRDefault="00296330" w:rsidP="00296330">
      <w:pPr>
        <w:pStyle w:val="NoSpacing"/>
        <w:rPr>
          <w:rFonts w:cs="Times New Roman"/>
          <w:szCs w:val="24"/>
        </w:rPr>
      </w:pPr>
    </w:p>
    <w:p w14:paraId="46CD370C" w14:textId="77777777" w:rsidR="00296330" w:rsidRDefault="00296330" w:rsidP="002963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1427</w:t>
      </w:r>
      <w:r>
        <w:rPr>
          <w:rFonts w:cs="Times New Roman"/>
          <w:szCs w:val="24"/>
        </w:rPr>
        <w:tab/>
        <w:t xml:space="preserve">He made a plaint of debt against John </w:t>
      </w:r>
      <w:proofErr w:type="spellStart"/>
      <w:r>
        <w:rPr>
          <w:rFonts w:cs="Times New Roman"/>
          <w:szCs w:val="24"/>
        </w:rPr>
        <w:t>Kemerton</w:t>
      </w:r>
      <w:proofErr w:type="spellEnd"/>
      <w:r>
        <w:rPr>
          <w:rFonts w:cs="Times New Roman"/>
          <w:szCs w:val="24"/>
        </w:rPr>
        <w:t xml:space="preserve"> of Kingswood,</w:t>
      </w:r>
    </w:p>
    <w:p w14:paraId="49C5A4DF" w14:textId="77777777" w:rsidR="00296330" w:rsidRDefault="00296330" w:rsidP="002963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Wiltshire(q.v.), John Staple of Gloucester(q.v.) and Richard Sherman of</w:t>
      </w:r>
    </w:p>
    <w:p w14:paraId="3E52CCDD" w14:textId="77777777" w:rsidR="00296330" w:rsidRDefault="00296330" w:rsidP="002963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Gloucester(q.v.).</w:t>
      </w:r>
    </w:p>
    <w:p w14:paraId="098A0990" w14:textId="77777777" w:rsidR="00296330" w:rsidRDefault="00296330" w:rsidP="002963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E07888">
          <w:rPr>
            <w:rStyle w:val="Hyperlink"/>
            <w:rFonts w:cs="Times New Roman"/>
            <w:szCs w:val="24"/>
          </w:rPr>
          <w:t>https://waalt.uh.edu/index.php/CP40/664</w:t>
        </w:r>
      </w:hyperlink>
      <w:r>
        <w:rPr>
          <w:rFonts w:cs="Times New Roman"/>
          <w:szCs w:val="24"/>
        </w:rPr>
        <w:t xml:space="preserve"> )</w:t>
      </w:r>
    </w:p>
    <w:p w14:paraId="0F9D9389" w14:textId="77777777" w:rsidR="00296330" w:rsidRDefault="00296330" w:rsidP="00296330">
      <w:pPr>
        <w:pStyle w:val="NoSpacing"/>
        <w:rPr>
          <w:rFonts w:cs="Times New Roman"/>
          <w:szCs w:val="24"/>
        </w:rPr>
      </w:pPr>
    </w:p>
    <w:p w14:paraId="2B31A76B" w14:textId="77777777" w:rsidR="00296330" w:rsidRDefault="00296330" w:rsidP="00296330">
      <w:pPr>
        <w:pStyle w:val="NoSpacing"/>
        <w:rPr>
          <w:rFonts w:cs="Times New Roman"/>
          <w:szCs w:val="24"/>
        </w:rPr>
      </w:pPr>
    </w:p>
    <w:p w14:paraId="2AF073A3" w14:textId="77777777" w:rsidR="00296330" w:rsidRDefault="00296330" w:rsidP="0029633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9 June 2024</w:t>
      </w:r>
    </w:p>
    <w:p w14:paraId="2C195DE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9B7F09" w14:textId="77777777" w:rsidR="00296330" w:rsidRDefault="00296330" w:rsidP="009139A6">
      <w:r>
        <w:separator/>
      </w:r>
    </w:p>
  </w:endnote>
  <w:endnote w:type="continuationSeparator" w:id="0">
    <w:p w14:paraId="3F963473" w14:textId="77777777" w:rsidR="00296330" w:rsidRDefault="002963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963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28794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76029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CEF76" w14:textId="77777777" w:rsidR="00296330" w:rsidRDefault="00296330" w:rsidP="009139A6">
      <w:r>
        <w:separator/>
      </w:r>
    </w:p>
  </w:footnote>
  <w:footnote w:type="continuationSeparator" w:id="0">
    <w:p w14:paraId="2435DD15" w14:textId="77777777" w:rsidR="00296330" w:rsidRDefault="002963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3C15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707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D2474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330"/>
    <w:rsid w:val="000666E0"/>
    <w:rsid w:val="002510B7"/>
    <w:rsid w:val="00270799"/>
    <w:rsid w:val="00296330"/>
    <w:rsid w:val="0035310B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9104"/>
  <w15:chartTrackingRefBased/>
  <w15:docId w15:val="{894A0BE9-8C3B-4E27-ADBD-B1887ACB8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963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2024-06-09T10:24:00Z</dcterms:created>
  <dcterms:modified xsi:type="dcterms:W3CDTF">2024-06-09T10:24:00Z</dcterms:modified>
</cp:coreProperties>
</file>